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AF" w:rsidRDefault="00FC4F29" w:rsidP="004C4B2C">
      <w:pPr>
        <w:jc w:val="both"/>
      </w:pPr>
      <w:r>
        <w:rPr>
          <w:noProof/>
        </w:rPr>
        <mc:AlternateContent>
          <mc:Choice Requires="wps">
            <w:drawing>
              <wp:anchor distT="0" distB="0" distL="114300" distR="114300" simplePos="0" relativeHeight="251653632" behindDoc="0" locked="0" layoutInCell="1" allowOverlap="1">
                <wp:simplePos x="0" y="0"/>
                <wp:positionH relativeFrom="page">
                  <wp:posOffset>1371600</wp:posOffset>
                </wp:positionH>
                <wp:positionV relativeFrom="page">
                  <wp:posOffset>1828800</wp:posOffset>
                </wp:positionV>
                <wp:extent cx="7315200" cy="3874135"/>
                <wp:effectExtent l="0" t="0" r="0" b="25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87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18F" w:rsidRPr="001B0B0A" w:rsidRDefault="00FE2F6C" w:rsidP="00BF6AEA">
                            <w:pPr>
                              <w:pStyle w:val="Heading2"/>
                              <w:spacing w:before="120" w:after="120"/>
                              <w:rPr>
                                <w:sz w:val="52"/>
                              </w:rPr>
                            </w:pPr>
                            <w:r>
                              <w:rPr>
                                <w:sz w:val="52"/>
                              </w:rPr>
                              <w:t>Erica Cage</w:t>
                            </w:r>
                            <w:r w:rsidR="00773024">
                              <w:rPr>
                                <w:sz w:val="52"/>
                              </w:rPr>
                              <w:t>,</w:t>
                            </w:r>
                            <w:r w:rsidR="0001118F" w:rsidRPr="0075402D">
                              <w:rPr>
                                <w:sz w:val="40"/>
                              </w:rPr>
                              <w:t xml:space="preserve"> CHES</w:t>
                            </w:r>
                            <w:r w:rsidR="00FC6329">
                              <w:rPr>
                                <w:sz w:val="40"/>
                              </w:rPr>
                              <w:t>/MCHES #</w:t>
                            </w:r>
                            <w:r>
                              <w:rPr>
                                <w:sz w:val="40"/>
                              </w:rPr>
                              <w:t>20450</w:t>
                            </w:r>
                          </w:p>
                          <w:p w:rsidR="00BD28F2" w:rsidRPr="00A25D45" w:rsidRDefault="00BD28F2" w:rsidP="00BB296D">
                            <w:pPr>
                              <w:pStyle w:val="Description"/>
                              <w:spacing w:before="120" w:after="120"/>
                              <w:rPr>
                                <w:sz w:val="24"/>
                              </w:rPr>
                            </w:pPr>
                            <w:r w:rsidRPr="00A25D45">
                              <w:rPr>
                                <w:sz w:val="24"/>
                              </w:rPr>
                              <w:t xml:space="preserve">Completed the following approved </w:t>
                            </w:r>
                            <w:r w:rsidR="001B0B0A">
                              <w:rPr>
                                <w:sz w:val="24"/>
                              </w:rPr>
                              <w:t xml:space="preserve">self-study </w:t>
                            </w:r>
                            <w:r w:rsidRPr="00A25D45">
                              <w:rPr>
                                <w:sz w:val="24"/>
                              </w:rPr>
                              <w:t>program:</w:t>
                            </w:r>
                          </w:p>
                          <w:p w:rsidR="00BD28F2" w:rsidRPr="000D3C46" w:rsidRDefault="00F936EE" w:rsidP="00597181">
                            <w:pPr>
                              <w:pStyle w:val="Heading3"/>
                              <w:spacing w:before="0" w:after="120"/>
                              <w:rPr>
                                <w:b/>
                                <w:caps w:val="0"/>
                                <w:sz w:val="40"/>
                                <w:szCs w:val="32"/>
                              </w:rPr>
                            </w:pPr>
                            <w:r w:rsidRPr="000D3C46">
                              <w:rPr>
                                <w:b/>
                                <w:caps w:val="0"/>
                                <w:sz w:val="40"/>
                                <w:szCs w:val="32"/>
                              </w:rPr>
                              <w:t>Advocate for Health:</w:t>
                            </w:r>
                          </w:p>
                          <w:p w:rsidR="00597181" w:rsidRPr="000D3C46" w:rsidRDefault="00F936EE" w:rsidP="00597181">
                            <w:pPr>
                              <w:spacing w:after="120"/>
                              <w:rPr>
                                <w:b/>
                                <w:sz w:val="40"/>
                                <w:szCs w:val="32"/>
                              </w:rPr>
                            </w:pPr>
                            <w:r w:rsidRPr="000D3C46">
                              <w:rPr>
                                <w:b/>
                                <w:sz w:val="40"/>
                                <w:szCs w:val="32"/>
                              </w:rPr>
                              <w:t>Build on the</w:t>
                            </w:r>
                            <w:r w:rsidR="00597181" w:rsidRPr="000D3C46">
                              <w:rPr>
                                <w:b/>
                                <w:sz w:val="40"/>
                                <w:szCs w:val="32"/>
                              </w:rPr>
                              <w:t xml:space="preserve"> P</w:t>
                            </w:r>
                            <w:r w:rsidRPr="000D3C46">
                              <w:rPr>
                                <w:b/>
                                <w:sz w:val="40"/>
                                <w:szCs w:val="32"/>
                              </w:rPr>
                              <w:t>rogress of the Affordable Care Act</w:t>
                            </w:r>
                          </w:p>
                          <w:p w:rsidR="00BB296D" w:rsidRDefault="00BD28F2" w:rsidP="00597560">
                            <w:pPr>
                              <w:pStyle w:val="DateYear"/>
                              <w:rPr>
                                <w:sz w:val="24"/>
                              </w:rPr>
                            </w:pPr>
                            <w:r w:rsidRPr="00A25D45">
                              <w:rPr>
                                <w:sz w:val="24"/>
                              </w:rPr>
                              <w:t>Date of Program Completion:</w:t>
                            </w:r>
                            <w:r w:rsidR="004C0319" w:rsidRPr="00A25D45">
                              <w:rPr>
                                <w:sz w:val="24"/>
                              </w:rPr>
                              <w:t xml:space="preserve"> </w:t>
                            </w:r>
                          </w:p>
                          <w:p w:rsidR="00BD28F2" w:rsidRPr="00A25D45" w:rsidRDefault="00FE2F6C" w:rsidP="00597560">
                            <w:pPr>
                              <w:pStyle w:val="DateYear"/>
                              <w:rPr>
                                <w:sz w:val="24"/>
                              </w:rPr>
                            </w:pPr>
                            <w:r>
                              <w:rPr>
                                <w:sz w:val="24"/>
                              </w:rPr>
                              <w:t>April 7</w:t>
                            </w:r>
                            <w:r w:rsidR="00CD7381">
                              <w:rPr>
                                <w:sz w:val="24"/>
                              </w:rPr>
                              <w:t>,</w:t>
                            </w:r>
                            <w:r w:rsidR="00384E5E">
                              <w:rPr>
                                <w:sz w:val="24"/>
                              </w:rPr>
                              <w:t xml:space="preserve"> 2017</w:t>
                            </w:r>
                          </w:p>
                          <w:p w:rsidR="00A25D45" w:rsidRDefault="00A25D45" w:rsidP="00A25D45">
                            <w:pPr>
                              <w:rPr>
                                <w:iCs/>
                                <w:color w:val="auto"/>
                              </w:rPr>
                            </w:pPr>
                            <w:r w:rsidRPr="00A25D45">
                              <w:rPr>
                                <w:iCs/>
                                <w:color w:val="auto"/>
                              </w:rPr>
                              <w:t>Sp</w:t>
                            </w:r>
                            <w:r>
                              <w:rPr>
                                <w:iCs/>
                                <w:color w:val="auto"/>
                              </w:rPr>
                              <w:t>onsored by Health Education Partners</w:t>
                            </w:r>
                            <w:r w:rsidRPr="00A25D45">
                              <w:rPr>
                                <w:iCs/>
                                <w:color w:val="auto"/>
                              </w:rPr>
                              <w:t xml:space="preserve">, a designated provider of continuing education contact hours (CECH) in health education by the National Commission for Health Education Credentialing, Inc.  This program is designated for Certified Health Education Specialists (CHES) and/or Master Certified Health Education Specialists (MCHES) to receive up to  </w:t>
                            </w:r>
                            <w:r w:rsidRPr="00A25D45">
                              <w:rPr>
                                <w:iCs/>
                                <w:color w:val="auto"/>
                                <w:u w:val="single"/>
                              </w:rPr>
                              <w:t>        </w:t>
                            </w:r>
                            <w:r w:rsidR="000D3C46">
                              <w:rPr>
                                <w:iCs/>
                                <w:color w:val="auto"/>
                                <w:u w:val="single"/>
                              </w:rPr>
                              <w:t>10</w:t>
                            </w:r>
                            <w:r w:rsidR="007F445F">
                              <w:rPr>
                                <w:iCs/>
                                <w:color w:val="auto"/>
                                <w:u w:val="single"/>
                              </w:rPr>
                              <w:t>.0</w:t>
                            </w:r>
                            <w:r w:rsidRPr="00A25D45">
                              <w:rPr>
                                <w:iCs/>
                                <w:color w:val="auto"/>
                                <w:u w:val="single"/>
                              </w:rPr>
                              <w:t xml:space="preserve">        </w:t>
                            </w:r>
                            <w:r w:rsidRPr="00A25D45">
                              <w:rPr>
                                <w:iCs/>
                                <w:color w:val="auto"/>
                              </w:rPr>
                              <w:t>total Category I continuing education contact hours.  Maximum advanced-level continuing education contact hours available are</w:t>
                            </w:r>
                            <w:r w:rsidR="00206C45">
                              <w:rPr>
                                <w:iCs/>
                                <w:color w:val="auto"/>
                              </w:rPr>
                              <w:t xml:space="preserve"> </w:t>
                            </w:r>
                            <w:r w:rsidRPr="00597181">
                              <w:rPr>
                                <w:iCs/>
                                <w:color w:val="auto"/>
                                <w:u w:val="single"/>
                              </w:rPr>
                              <w:t>______</w:t>
                            </w:r>
                            <w:r w:rsidR="00597181">
                              <w:rPr>
                                <w:iCs/>
                                <w:color w:val="auto"/>
                                <w:u w:val="single"/>
                              </w:rPr>
                              <w:t xml:space="preserve">  </w:t>
                            </w:r>
                            <w:r w:rsidRPr="00597181">
                              <w:rPr>
                                <w:iCs/>
                                <w:color w:val="auto"/>
                                <w:u w:val="single"/>
                              </w:rPr>
                              <w:t>_</w:t>
                            </w:r>
                            <w:r w:rsidR="000D3C46">
                              <w:rPr>
                                <w:iCs/>
                                <w:color w:val="auto"/>
                                <w:u w:val="single"/>
                              </w:rPr>
                              <w:t>8</w:t>
                            </w:r>
                            <w:r w:rsidR="007F445F" w:rsidRPr="00597181">
                              <w:rPr>
                                <w:iCs/>
                                <w:color w:val="auto"/>
                                <w:u w:val="single"/>
                              </w:rPr>
                              <w:t>.0</w:t>
                            </w:r>
                            <w:r w:rsidR="00597181">
                              <w:rPr>
                                <w:iCs/>
                                <w:color w:val="auto"/>
                                <w:u w:val="single"/>
                              </w:rPr>
                              <w:t>____</w:t>
                            </w:r>
                            <w:r w:rsidRPr="00597181">
                              <w:rPr>
                                <w:iCs/>
                                <w:color w:val="auto"/>
                                <w:u w:val="single"/>
                              </w:rPr>
                              <w:t>____</w:t>
                            </w:r>
                            <w:r w:rsidR="00B7251B" w:rsidRPr="00597181">
                              <w:rPr>
                                <w:iCs/>
                                <w:color w:val="auto"/>
                                <w:u w:val="single"/>
                              </w:rPr>
                              <w:t>.</w:t>
                            </w:r>
                          </w:p>
                          <w:p w:rsidR="002D0221" w:rsidRPr="00BB296D" w:rsidRDefault="002D0221" w:rsidP="00A25D45">
                            <w:pPr>
                              <w:rPr>
                                <w:iCs/>
                                <w:color w:val="auto"/>
                                <w:sz w:val="12"/>
                              </w:rPr>
                            </w:pPr>
                          </w:p>
                          <w:tbl>
                            <w:tblPr>
                              <w:tblW w:w="0" w:type="auto"/>
                              <w:tblInd w:w="3258" w:type="dxa"/>
                              <w:tblLook w:val="04A0" w:firstRow="1" w:lastRow="0" w:firstColumn="1" w:lastColumn="0" w:noHBand="0" w:noVBand="1"/>
                            </w:tblPr>
                            <w:tblGrid>
                              <w:gridCol w:w="3960"/>
                              <w:gridCol w:w="810"/>
                            </w:tblGrid>
                            <w:tr w:rsidR="002D0221" w:rsidRPr="00206C45" w:rsidTr="00206C45">
                              <w:tc>
                                <w:tcPr>
                                  <w:tcW w:w="3960" w:type="dxa"/>
                                </w:tcPr>
                                <w:p w:rsidR="002D0221" w:rsidRPr="00206C45" w:rsidRDefault="002D0221" w:rsidP="00206C45">
                                  <w:pPr>
                                    <w:pStyle w:val="Default"/>
                                    <w:ind w:left="-18"/>
                                    <w:rPr>
                                      <w:rFonts w:ascii="Garamond" w:hAnsi="Garamond"/>
                                    </w:rPr>
                                  </w:pPr>
                                  <w:r w:rsidRPr="00206C45">
                                    <w:rPr>
                                      <w:rFonts w:ascii="Garamond" w:hAnsi="Garamond"/>
                                    </w:rPr>
                                    <w:t>Total contact hours earned</w:t>
                                  </w:r>
                                </w:p>
                              </w:tc>
                              <w:tc>
                                <w:tcPr>
                                  <w:tcW w:w="810" w:type="dxa"/>
                                  <w:tcBorders>
                                    <w:bottom w:val="single" w:sz="4" w:space="0" w:color="auto"/>
                                  </w:tcBorders>
                                  <w:vAlign w:val="bottom"/>
                                </w:tcPr>
                                <w:p w:rsidR="002D0221" w:rsidRPr="00206C45" w:rsidRDefault="00597181" w:rsidP="007F445F">
                                  <w:pPr>
                                    <w:rPr>
                                      <w:iCs/>
                                      <w:color w:val="auto"/>
                                      <w:szCs w:val="24"/>
                                    </w:rPr>
                                  </w:pPr>
                                  <w:r>
                                    <w:rPr>
                                      <w:iCs/>
                                      <w:color w:val="auto"/>
                                      <w:szCs w:val="24"/>
                                    </w:rPr>
                                    <w:t>1</w:t>
                                  </w:r>
                                  <w:r w:rsidR="000D3C46">
                                    <w:rPr>
                                      <w:iCs/>
                                      <w:color w:val="auto"/>
                                      <w:szCs w:val="24"/>
                                    </w:rPr>
                                    <w:t>0</w:t>
                                  </w:r>
                                  <w:r w:rsidR="007F445F">
                                    <w:rPr>
                                      <w:iCs/>
                                      <w:color w:val="auto"/>
                                      <w:szCs w:val="24"/>
                                    </w:rPr>
                                    <w:t>.0</w:t>
                                  </w:r>
                                </w:p>
                              </w:tc>
                            </w:tr>
                            <w:tr w:rsidR="002D0221" w:rsidRPr="00206C45" w:rsidTr="00206C45">
                              <w:tc>
                                <w:tcPr>
                                  <w:tcW w:w="3960" w:type="dxa"/>
                                </w:tcPr>
                                <w:p w:rsidR="002D0221" w:rsidRPr="00206C45" w:rsidRDefault="002D0221" w:rsidP="00206C45">
                                  <w:pPr>
                                    <w:jc w:val="left"/>
                                    <w:rPr>
                                      <w:iCs/>
                                      <w:color w:val="auto"/>
                                      <w:sz w:val="20"/>
                                      <w:szCs w:val="24"/>
                                    </w:rPr>
                                  </w:pPr>
                                  <w:r w:rsidRPr="001B0B0A">
                                    <w:t>Entry–level contact hours earned</w:t>
                                  </w:r>
                                </w:p>
                              </w:tc>
                              <w:tc>
                                <w:tcPr>
                                  <w:tcW w:w="810" w:type="dxa"/>
                                  <w:tcBorders>
                                    <w:top w:val="single" w:sz="4" w:space="0" w:color="auto"/>
                                    <w:bottom w:val="single" w:sz="4" w:space="0" w:color="auto"/>
                                  </w:tcBorders>
                                  <w:vAlign w:val="bottom"/>
                                </w:tcPr>
                                <w:p w:rsidR="002D0221" w:rsidRPr="00206C45" w:rsidRDefault="000D3C46" w:rsidP="002D0221">
                                  <w:pPr>
                                    <w:rPr>
                                      <w:iCs/>
                                      <w:color w:val="auto"/>
                                      <w:szCs w:val="24"/>
                                    </w:rPr>
                                  </w:pPr>
                                  <w:r>
                                    <w:rPr>
                                      <w:iCs/>
                                      <w:color w:val="auto"/>
                                      <w:szCs w:val="24"/>
                                    </w:rPr>
                                    <w:t>2</w:t>
                                  </w:r>
                                  <w:r w:rsidR="007F445F">
                                    <w:rPr>
                                      <w:iCs/>
                                      <w:color w:val="auto"/>
                                      <w:szCs w:val="24"/>
                                    </w:rPr>
                                    <w:t>.0</w:t>
                                  </w:r>
                                </w:p>
                              </w:tc>
                            </w:tr>
                            <w:tr w:rsidR="002D0221" w:rsidRPr="00206C45" w:rsidTr="00206C45">
                              <w:tc>
                                <w:tcPr>
                                  <w:tcW w:w="3960" w:type="dxa"/>
                                </w:tcPr>
                                <w:p w:rsidR="002D0221" w:rsidRPr="00206C45" w:rsidRDefault="002D0221" w:rsidP="00206C45">
                                  <w:pPr>
                                    <w:jc w:val="left"/>
                                    <w:rPr>
                                      <w:iCs/>
                                      <w:color w:val="auto"/>
                                      <w:sz w:val="20"/>
                                      <w:szCs w:val="24"/>
                                    </w:rPr>
                                  </w:pPr>
                                  <w:r w:rsidRPr="001B0B0A">
                                    <w:t>Advanced-level contact hours earned</w:t>
                                  </w:r>
                                </w:p>
                              </w:tc>
                              <w:tc>
                                <w:tcPr>
                                  <w:tcW w:w="810" w:type="dxa"/>
                                  <w:tcBorders>
                                    <w:top w:val="single" w:sz="4" w:space="0" w:color="auto"/>
                                    <w:bottom w:val="single" w:sz="4" w:space="0" w:color="auto"/>
                                  </w:tcBorders>
                                  <w:vAlign w:val="bottom"/>
                                </w:tcPr>
                                <w:p w:rsidR="002D0221" w:rsidRPr="00206C45" w:rsidRDefault="000D3C46" w:rsidP="002D0221">
                                  <w:pPr>
                                    <w:rPr>
                                      <w:iCs/>
                                      <w:color w:val="auto"/>
                                      <w:szCs w:val="24"/>
                                    </w:rPr>
                                  </w:pPr>
                                  <w:r>
                                    <w:rPr>
                                      <w:iCs/>
                                      <w:color w:val="auto"/>
                                      <w:szCs w:val="24"/>
                                    </w:rPr>
                                    <w:t>8</w:t>
                                  </w:r>
                                  <w:r w:rsidR="007F445F">
                                    <w:rPr>
                                      <w:iCs/>
                                      <w:color w:val="auto"/>
                                      <w:szCs w:val="24"/>
                                    </w:rPr>
                                    <w:t>.0</w:t>
                                  </w:r>
                                </w:p>
                              </w:tc>
                            </w:tr>
                          </w:tbl>
                          <w:p w:rsidR="00661CEB" w:rsidRPr="001B0B0A" w:rsidRDefault="00661CEB" w:rsidP="002D022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8pt;margin-top:2in;width:8in;height:30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" filled="f" stroked="f">
                <v:textbox>
                  <w:txbxContent>
                    <w:p w:rsidR="0001118F" w:rsidRPr="001B0B0A" w:rsidRDefault="00FE2F6C" w:rsidP="00BF6AEA">
                      <w:pPr>
                        <w:pStyle w:val="Heading2"/>
                        <w:spacing w:before="120" w:after="120"/>
                        <w:rPr>
                          <w:sz w:val="52"/>
                        </w:rPr>
                      </w:pPr>
                      <w:r>
                        <w:rPr>
                          <w:sz w:val="52"/>
                        </w:rPr>
                        <w:t>Erica Cage</w:t>
                      </w:r>
                      <w:r w:rsidR="00773024">
                        <w:rPr>
                          <w:sz w:val="52"/>
                        </w:rPr>
                        <w:t>,</w:t>
                      </w:r>
                      <w:r w:rsidR="0001118F" w:rsidRPr="0075402D">
                        <w:rPr>
                          <w:sz w:val="40"/>
                        </w:rPr>
                        <w:t xml:space="preserve"> CHES</w:t>
                      </w:r>
                      <w:r w:rsidR="00FC6329">
                        <w:rPr>
                          <w:sz w:val="40"/>
                        </w:rPr>
                        <w:t>/MCHES #</w:t>
                      </w:r>
                      <w:r>
                        <w:rPr>
                          <w:sz w:val="40"/>
                        </w:rPr>
                        <w:t>20450</w:t>
                      </w:r>
                    </w:p>
                    <w:p w:rsidR="00BD28F2" w:rsidRPr="00A25D45" w:rsidRDefault="00BD28F2" w:rsidP="00BB296D">
                      <w:pPr>
                        <w:pStyle w:val="Description"/>
                        <w:spacing w:before="120" w:after="120"/>
                        <w:rPr>
                          <w:sz w:val="24"/>
                        </w:rPr>
                      </w:pPr>
                      <w:r w:rsidRPr="00A25D45">
                        <w:rPr>
                          <w:sz w:val="24"/>
                        </w:rPr>
                        <w:t xml:space="preserve">Completed the following approved </w:t>
                      </w:r>
                      <w:r w:rsidR="001B0B0A">
                        <w:rPr>
                          <w:sz w:val="24"/>
                        </w:rPr>
                        <w:t xml:space="preserve">self-study </w:t>
                      </w:r>
                      <w:r w:rsidRPr="00A25D45">
                        <w:rPr>
                          <w:sz w:val="24"/>
                        </w:rPr>
                        <w:t>program:</w:t>
                      </w:r>
                    </w:p>
                    <w:p w:rsidR="00BD28F2" w:rsidRPr="000D3C46" w:rsidRDefault="00F936EE" w:rsidP="00597181">
                      <w:pPr>
                        <w:pStyle w:val="Heading3"/>
                        <w:spacing w:before="0" w:after="120"/>
                        <w:rPr>
                          <w:b/>
                          <w:caps w:val="0"/>
                          <w:sz w:val="40"/>
                          <w:szCs w:val="32"/>
                        </w:rPr>
                      </w:pPr>
                      <w:r w:rsidRPr="000D3C46">
                        <w:rPr>
                          <w:b/>
                          <w:caps w:val="0"/>
                          <w:sz w:val="40"/>
                          <w:szCs w:val="32"/>
                        </w:rPr>
                        <w:t>Advocate for Health:</w:t>
                      </w:r>
                    </w:p>
                    <w:p w:rsidR="00597181" w:rsidRPr="000D3C46" w:rsidRDefault="00F936EE" w:rsidP="00597181">
                      <w:pPr>
                        <w:spacing w:after="120"/>
                        <w:rPr>
                          <w:b/>
                          <w:sz w:val="40"/>
                          <w:szCs w:val="32"/>
                        </w:rPr>
                      </w:pPr>
                      <w:r w:rsidRPr="000D3C46">
                        <w:rPr>
                          <w:b/>
                          <w:sz w:val="40"/>
                          <w:szCs w:val="32"/>
                        </w:rPr>
                        <w:t>Build on the</w:t>
                      </w:r>
                      <w:r w:rsidR="00597181" w:rsidRPr="000D3C46">
                        <w:rPr>
                          <w:b/>
                          <w:sz w:val="40"/>
                          <w:szCs w:val="32"/>
                        </w:rPr>
                        <w:t xml:space="preserve"> P</w:t>
                      </w:r>
                      <w:r w:rsidRPr="000D3C46">
                        <w:rPr>
                          <w:b/>
                          <w:sz w:val="40"/>
                          <w:szCs w:val="32"/>
                        </w:rPr>
                        <w:t>rogress of the Affordable Care Act</w:t>
                      </w:r>
                    </w:p>
                    <w:p w:rsidR="00BB296D" w:rsidRDefault="00BD28F2" w:rsidP="00597560">
                      <w:pPr>
                        <w:pStyle w:val="DateYear"/>
                        <w:rPr>
                          <w:sz w:val="24"/>
                        </w:rPr>
                      </w:pPr>
                      <w:r w:rsidRPr="00A25D45">
                        <w:rPr>
                          <w:sz w:val="24"/>
                        </w:rPr>
                        <w:t>Date of Program Completion:</w:t>
                      </w:r>
                      <w:r w:rsidR="004C0319" w:rsidRPr="00A25D45">
                        <w:rPr>
                          <w:sz w:val="24"/>
                        </w:rPr>
                        <w:t xml:space="preserve"> </w:t>
                      </w:r>
                    </w:p>
                    <w:p w:rsidR="00BD28F2" w:rsidRPr="00A25D45" w:rsidRDefault="00FE2F6C" w:rsidP="00597560">
                      <w:pPr>
                        <w:pStyle w:val="DateYear"/>
                        <w:rPr>
                          <w:sz w:val="24"/>
                        </w:rPr>
                      </w:pPr>
                      <w:r>
                        <w:rPr>
                          <w:sz w:val="24"/>
                        </w:rPr>
                        <w:t>April 7</w:t>
                      </w:r>
                      <w:r w:rsidR="00CD7381">
                        <w:rPr>
                          <w:sz w:val="24"/>
                        </w:rPr>
                        <w:t>,</w:t>
                      </w:r>
                      <w:r w:rsidR="00384E5E">
                        <w:rPr>
                          <w:sz w:val="24"/>
                        </w:rPr>
                        <w:t xml:space="preserve"> 2017</w:t>
                      </w:r>
                    </w:p>
                    <w:p w:rsidR="00A25D45" w:rsidRDefault="00A25D45" w:rsidP="00A25D45">
                      <w:pPr>
                        <w:rPr>
                          <w:iCs/>
                          <w:color w:val="auto"/>
                        </w:rPr>
                      </w:pPr>
                      <w:r w:rsidRPr="00A25D45">
                        <w:rPr>
                          <w:iCs/>
                          <w:color w:val="auto"/>
                        </w:rPr>
                        <w:t>Sp</w:t>
                      </w:r>
                      <w:r>
                        <w:rPr>
                          <w:iCs/>
                          <w:color w:val="auto"/>
                        </w:rPr>
                        <w:t>onsored by Health Education Partners</w:t>
                      </w:r>
                      <w:r w:rsidRPr="00A25D45">
                        <w:rPr>
                          <w:iCs/>
                          <w:color w:val="auto"/>
                        </w:rPr>
                        <w:t xml:space="preserve">, a designated provider of continuing education contact hours (CECH) in health education by the National Commission for Health Education Credentialing, Inc.  This program is designated for Certified Health Education Specialists (CHES) and/or Master Certified Health Education Specialists (MCHES) to receive up to  </w:t>
                      </w:r>
                      <w:r w:rsidRPr="00A25D45">
                        <w:rPr>
                          <w:iCs/>
                          <w:color w:val="auto"/>
                          <w:u w:val="single"/>
                        </w:rPr>
                        <w:t>        </w:t>
                      </w:r>
                      <w:r w:rsidR="000D3C46">
                        <w:rPr>
                          <w:iCs/>
                          <w:color w:val="auto"/>
                          <w:u w:val="single"/>
                        </w:rPr>
                        <w:t>10</w:t>
                      </w:r>
                      <w:r w:rsidR="007F445F">
                        <w:rPr>
                          <w:iCs/>
                          <w:color w:val="auto"/>
                          <w:u w:val="single"/>
                        </w:rPr>
                        <w:t>.0</w:t>
                      </w:r>
                      <w:r w:rsidRPr="00A25D45">
                        <w:rPr>
                          <w:iCs/>
                          <w:color w:val="auto"/>
                          <w:u w:val="single"/>
                        </w:rPr>
                        <w:t xml:space="preserve">        </w:t>
                      </w:r>
                      <w:r w:rsidRPr="00A25D45">
                        <w:rPr>
                          <w:iCs/>
                          <w:color w:val="auto"/>
                        </w:rPr>
                        <w:t>total Category I continuing education contact hours.  Maximum advanced-level continuing education contact hours available are</w:t>
                      </w:r>
                      <w:r w:rsidR="00206C45">
                        <w:rPr>
                          <w:iCs/>
                          <w:color w:val="auto"/>
                        </w:rPr>
                        <w:t xml:space="preserve"> </w:t>
                      </w:r>
                      <w:r w:rsidRPr="00597181">
                        <w:rPr>
                          <w:iCs/>
                          <w:color w:val="auto"/>
                          <w:u w:val="single"/>
                        </w:rPr>
                        <w:t>______</w:t>
                      </w:r>
                      <w:r w:rsidR="00597181">
                        <w:rPr>
                          <w:iCs/>
                          <w:color w:val="auto"/>
                          <w:u w:val="single"/>
                        </w:rPr>
                        <w:t xml:space="preserve">  </w:t>
                      </w:r>
                      <w:r w:rsidRPr="00597181">
                        <w:rPr>
                          <w:iCs/>
                          <w:color w:val="auto"/>
                          <w:u w:val="single"/>
                        </w:rPr>
                        <w:t>_</w:t>
                      </w:r>
                      <w:r w:rsidR="000D3C46">
                        <w:rPr>
                          <w:iCs/>
                          <w:color w:val="auto"/>
                          <w:u w:val="single"/>
                        </w:rPr>
                        <w:t>8</w:t>
                      </w:r>
                      <w:r w:rsidR="007F445F" w:rsidRPr="00597181">
                        <w:rPr>
                          <w:iCs/>
                          <w:color w:val="auto"/>
                          <w:u w:val="single"/>
                        </w:rPr>
                        <w:t>.0</w:t>
                      </w:r>
                      <w:r w:rsidR="00597181">
                        <w:rPr>
                          <w:iCs/>
                          <w:color w:val="auto"/>
                          <w:u w:val="single"/>
                        </w:rPr>
                        <w:t>____</w:t>
                      </w:r>
                      <w:r w:rsidRPr="00597181">
                        <w:rPr>
                          <w:iCs/>
                          <w:color w:val="auto"/>
                          <w:u w:val="single"/>
                        </w:rPr>
                        <w:t>____</w:t>
                      </w:r>
                      <w:r w:rsidR="00B7251B" w:rsidRPr="00597181">
                        <w:rPr>
                          <w:iCs/>
                          <w:color w:val="auto"/>
                          <w:u w:val="single"/>
                        </w:rPr>
                        <w:t>.</w:t>
                      </w:r>
                    </w:p>
                    <w:p w:rsidR="002D0221" w:rsidRPr="00BB296D" w:rsidRDefault="002D0221" w:rsidP="00A25D45">
                      <w:pPr>
                        <w:rPr>
                          <w:iCs/>
                          <w:color w:val="auto"/>
                          <w:sz w:val="12"/>
                        </w:rPr>
                      </w:pPr>
                    </w:p>
                    <w:tbl>
                      <w:tblPr>
                        <w:tblW w:w="0" w:type="auto"/>
                        <w:tblInd w:w="3258" w:type="dxa"/>
                        <w:tblLook w:val="04A0" w:firstRow="1" w:lastRow="0" w:firstColumn="1" w:lastColumn="0" w:noHBand="0" w:noVBand="1"/>
                      </w:tblPr>
                      <w:tblGrid>
                        <w:gridCol w:w="3960"/>
                        <w:gridCol w:w="810"/>
                      </w:tblGrid>
                      <w:tr w:rsidR="002D0221" w:rsidRPr="00206C45" w:rsidTr="00206C45">
                        <w:tc>
                          <w:tcPr>
                            <w:tcW w:w="3960" w:type="dxa"/>
                          </w:tcPr>
                          <w:p w:rsidR="002D0221" w:rsidRPr="00206C45" w:rsidRDefault="002D0221" w:rsidP="00206C45">
                            <w:pPr>
                              <w:pStyle w:val="Default"/>
                              <w:ind w:left="-18"/>
                              <w:rPr>
                                <w:rFonts w:ascii="Garamond" w:hAnsi="Garamond"/>
                              </w:rPr>
                            </w:pPr>
                            <w:r w:rsidRPr="00206C45">
                              <w:rPr>
                                <w:rFonts w:ascii="Garamond" w:hAnsi="Garamond"/>
                              </w:rPr>
                              <w:t>Total contact hours earned</w:t>
                            </w:r>
                          </w:p>
                        </w:tc>
                        <w:tc>
                          <w:tcPr>
                            <w:tcW w:w="810" w:type="dxa"/>
                            <w:tcBorders>
                              <w:bottom w:val="single" w:sz="4" w:space="0" w:color="auto"/>
                            </w:tcBorders>
                            <w:vAlign w:val="bottom"/>
                          </w:tcPr>
                          <w:p w:rsidR="002D0221" w:rsidRPr="00206C45" w:rsidRDefault="00597181" w:rsidP="007F445F">
                            <w:pPr>
                              <w:rPr>
                                <w:iCs/>
                                <w:color w:val="auto"/>
                                <w:szCs w:val="24"/>
                              </w:rPr>
                            </w:pPr>
                            <w:r>
                              <w:rPr>
                                <w:iCs/>
                                <w:color w:val="auto"/>
                                <w:szCs w:val="24"/>
                              </w:rPr>
                              <w:t>1</w:t>
                            </w:r>
                            <w:r w:rsidR="000D3C46">
                              <w:rPr>
                                <w:iCs/>
                                <w:color w:val="auto"/>
                                <w:szCs w:val="24"/>
                              </w:rPr>
                              <w:t>0</w:t>
                            </w:r>
                            <w:r w:rsidR="007F445F">
                              <w:rPr>
                                <w:iCs/>
                                <w:color w:val="auto"/>
                                <w:szCs w:val="24"/>
                              </w:rPr>
                              <w:t>.0</w:t>
                            </w:r>
                          </w:p>
                        </w:tc>
                      </w:tr>
                      <w:tr w:rsidR="002D0221" w:rsidRPr="00206C45" w:rsidTr="00206C45">
                        <w:tc>
                          <w:tcPr>
                            <w:tcW w:w="3960" w:type="dxa"/>
                          </w:tcPr>
                          <w:p w:rsidR="002D0221" w:rsidRPr="00206C45" w:rsidRDefault="002D0221" w:rsidP="00206C45">
                            <w:pPr>
                              <w:jc w:val="left"/>
                              <w:rPr>
                                <w:iCs/>
                                <w:color w:val="auto"/>
                                <w:sz w:val="20"/>
                                <w:szCs w:val="24"/>
                              </w:rPr>
                            </w:pPr>
                            <w:r w:rsidRPr="001B0B0A">
                              <w:t>Entry–level contact hours earned</w:t>
                            </w:r>
                          </w:p>
                        </w:tc>
                        <w:tc>
                          <w:tcPr>
                            <w:tcW w:w="810" w:type="dxa"/>
                            <w:tcBorders>
                              <w:top w:val="single" w:sz="4" w:space="0" w:color="auto"/>
                              <w:bottom w:val="single" w:sz="4" w:space="0" w:color="auto"/>
                            </w:tcBorders>
                            <w:vAlign w:val="bottom"/>
                          </w:tcPr>
                          <w:p w:rsidR="002D0221" w:rsidRPr="00206C45" w:rsidRDefault="000D3C46" w:rsidP="002D0221">
                            <w:pPr>
                              <w:rPr>
                                <w:iCs/>
                                <w:color w:val="auto"/>
                                <w:szCs w:val="24"/>
                              </w:rPr>
                            </w:pPr>
                            <w:r>
                              <w:rPr>
                                <w:iCs/>
                                <w:color w:val="auto"/>
                                <w:szCs w:val="24"/>
                              </w:rPr>
                              <w:t>2</w:t>
                            </w:r>
                            <w:r w:rsidR="007F445F">
                              <w:rPr>
                                <w:iCs/>
                                <w:color w:val="auto"/>
                                <w:szCs w:val="24"/>
                              </w:rPr>
                              <w:t>.0</w:t>
                            </w:r>
                          </w:p>
                        </w:tc>
                      </w:tr>
                      <w:tr w:rsidR="002D0221" w:rsidRPr="00206C45" w:rsidTr="00206C45">
                        <w:tc>
                          <w:tcPr>
                            <w:tcW w:w="3960" w:type="dxa"/>
                          </w:tcPr>
                          <w:p w:rsidR="002D0221" w:rsidRPr="00206C45" w:rsidRDefault="002D0221" w:rsidP="00206C45">
                            <w:pPr>
                              <w:jc w:val="left"/>
                              <w:rPr>
                                <w:iCs/>
                                <w:color w:val="auto"/>
                                <w:sz w:val="20"/>
                                <w:szCs w:val="24"/>
                              </w:rPr>
                            </w:pPr>
                            <w:r w:rsidRPr="001B0B0A">
                              <w:t>Advanced-level contact hours earned</w:t>
                            </w:r>
                          </w:p>
                        </w:tc>
                        <w:tc>
                          <w:tcPr>
                            <w:tcW w:w="810" w:type="dxa"/>
                            <w:tcBorders>
                              <w:top w:val="single" w:sz="4" w:space="0" w:color="auto"/>
                              <w:bottom w:val="single" w:sz="4" w:space="0" w:color="auto"/>
                            </w:tcBorders>
                            <w:vAlign w:val="bottom"/>
                          </w:tcPr>
                          <w:p w:rsidR="002D0221" w:rsidRPr="00206C45" w:rsidRDefault="000D3C46" w:rsidP="002D0221">
                            <w:pPr>
                              <w:rPr>
                                <w:iCs/>
                                <w:color w:val="auto"/>
                                <w:szCs w:val="24"/>
                              </w:rPr>
                            </w:pPr>
                            <w:r>
                              <w:rPr>
                                <w:iCs/>
                                <w:color w:val="auto"/>
                                <w:szCs w:val="24"/>
                              </w:rPr>
                              <w:t>8</w:t>
                            </w:r>
                            <w:r w:rsidR="007F445F">
                              <w:rPr>
                                <w:iCs/>
                                <w:color w:val="auto"/>
                                <w:szCs w:val="24"/>
                              </w:rPr>
                              <w:t>.0</w:t>
                            </w:r>
                          </w:p>
                        </w:tc>
                      </w:tr>
                    </w:tbl>
                    <w:p w:rsidR="00661CEB" w:rsidRPr="001B0B0A" w:rsidRDefault="00661CEB" w:rsidP="002D0221">
                      <w:pPr>
                        <w:jc w:val="both"/>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961390</wp:posOffset>
                </wp:positionH>
                <wp:positionV relativeFrom="page">
                  <wp:posOffset>5843905</wp:posOffset>
                </wp:positionV>
                <wp:extent cx="4015740" cy="377190"/>
                <wp:effectExtent l="0" t="0" r="4445"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574" w:rsidRPr="00F812AE" w:rsidRDefault="005700EF" w:rsidP="00633422">
                            <w:pPr>
                              <w:pStyle w:val="Signatures"/>
                              <w:rPr>
                                <w:lang w:val="fr-FR"/>
                              </w:rPr>
                            </w:pPr>
                            <w:r w:rsidRPr="00F812AE">
                              <w:rPr>
                                <w:lang w:val="fr-FR"/>
                              </w:rPr>
                              <w:t>Jim Grizzell, MBA, MA</w:t>
                            </w:r>
                            <w:r w:rsidR="00346574" w:rsidRPr="00F812AE">
                              <w:rPr>
                                <w:lang w:val="fr-FR"/>
                              </w:rPr>
                              <w:t xml:space="preserve">, </w:t>
                            </w:r>
                            <w:r w:rsidR="005B3B3F">
                              <w:rPr>
                                <w:lang w:val="fr-FR"/>
                              </w:rPr>
                              <w:t>M</w:t>
                            </w:r>
                            <w:r w:rsidR="00346574" w:rsidRPr="00F812AE">
                              <w:rPr>
                                <w:lang w:val="fr-FR"/>
                              </w:rPr>
                              <w:t>CHES</w:t>
                            </w:r>
                            <w:r w:rsidR="00F936EE" w:rsidRPr="00F936EE">
                              <w:rPr>
                                <w:vertAlign w:val="superscript"/>
                                <w:lang w:val="fr-FR"/>
                              </w:rPr>
                              <w:t>®</w:t>
                            </w:r>
                            <w:r w:rsidR="00346574" w:rsidRPr="00F812AE">
                              <w:rPr>
                                <w:lang w:val="fr-FR"/>
                              </w:rPr>
                              <w:t xml:space="preserve">, </w:t>
                            </w:r>
                            <w:r w:rsidR="00642BAC">
                              <w:rPr>
                                <w:lang w:val="fr-FR"/>
                              </w:rPr>
                              <w:t>ACSM-EP-C</w:t>
                            </w:r>
                            <w:r w:rsidR="00346574" w:rsidRPr="00F812AE">
                              <w:rPr>
                                <w:lang w:val="fr-FR"/>
                              </w:rPr>
                              <w:t>, FACHA</w:t>
                            </w:r>
                          </w:p>
                          <w:p w:rsidR="00A25782" w:rsidRPr="00633422" w:rsidRDefault="00377DD7" w:rsidP="00633422">
                            <w:pPr>
                              <w:pStyle w:val="Signatures"/>
                            </w:pPr>
                            <w:r>
                              <w:t>M</w:t>
                            </w:r>
                            <w:r w:rsidR="005700EF">
                              <w:t>CHES # 2670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75.7pt;margin-top:460.15pt;width:316.2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wYtwIAAME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" filled="f" stroked="f">
                <v:textbox style="mso-fit-shape-to-text:t">
                  <w:txbxContent>
                    <w:p w:rsidR="00346574" w:rsidRPr="00F812AE" w:rsidRDefault="005700EF" w:rsidP="00633422">
                      <w:pPr>
                        <w:pStyle w:val="Signatures"/>
                        <w:rPr>
                          <w:lang w:val="fr-FR"/>
                        </w:rPr>
                      </w:pPr>
                      <w:r w:rsidRPr="00F812AE">
                        <w:rPr>
                          <w:lang w:val="fr-FR"/>
                        </w:rPr>
                        <w:t>Jim Grizzell, MBA, MA</w:t>
                      </w:r>
                      <w:r w:rsidR="00346574" w:rsidRPr="00F812AE">
                        <w:rPr>
                          <w:lang w:val="fr-FR"/>
                        </w:rPr>
                        <w:t xml:space="preserve">, </w:t>
                      </w:r>
                      <w:r w:rsidR="005B3B3F">
                        <w:rPr>
                          <w:lang w:val="fr-FR"/>
                        </w:rPr>
                        <w:t>M</w:t>
                      </w:r>
                      <w:r w:rsidR="00346574" w:rsidRPr="00F812AE">
                        <w:rPr>
                          <w:lang w:val="fr-FR"/>
                        </w:rPr>
                        <w:t>CHES</w:t>
                      </w:r>
                      <w:r w:rsidR="00F936EE" w:rsidRPr="00F936EE">
                        <w:rPr>
                          <w:vertAlign w:val="superscript"/>
                          <w:lang w:val="fr-FR"/>
                        </w:rPr>
                        <w:t>®</w:t>
                      </w:r>
                      <w:r w:rsidR="00346574" w:rsidRPr="00F812AE">
                        <w:rPr>
                          <w:lang w:val="fr-FR"/>
                        </w:rPr>
                        <w:t xml:space="preserve">, </w:t>
                      </w:r>
                      <w:r w:rsidR="00642BAC">
                        <w:rPr>
                          <w:lang w:val="fr-FR"/>
                        </w:rPr>
                        <w:t>ACSM-EP-C</w:t>
                      </w:r>
                      <w:r w:rsidR="00346574" w:rsidRPr="00F812AE">
                        <w:rPr>
                          <w:lang w:val="fr-FR"/>
                        </w:rPr>
                        <w:t>, FACHA</w:t>
                      </w:r>
                    </w:p>
                    <w:p w:rsidR="00A25782" w:rsidRPr="00633422" w:rsidRDefault="00377DD7" w:rsidP="00633422">
                      <w:pPr>
                        <w:pStyle w:val="Signatures"/>
                      </w:pPr>
                      <w:r>
                        <w:t>M</w:t>
                      </w:r>
                      <w:r w:rsidR="005700EF">
                        <w:t>CHES # 2670</w:t>
                      </w:r>
                    </w:p>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5829300</wp:posOffset>
                </wp:positionH>
                <wp:positionV relativeFrom="page">
                  <wp:posOffset>5600700</wp:posOffset>
                </wp:positionV>
                <wp:extent cx="2286000" cy="22860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574" w:rsidRPr="00CC0A9B" w:rsidRDefault="0046744E" w:rsidP="00346574">
                            <w:pPr>
                              <w:pStyle w:val="Signatures"/>
                              <w:rPr>
                                <w:sz w:val="22"/>
                              </w:rPr>
                            </w:pPr>
                            <w:r>
                              <w:rPr>
                                <w:sz w:val="22"/>
                              </w:rPr>
                              <w:t>E</w:t>
                            </w:r>
                            <w:r w:rsidR="00F936EE">
                              <w:rPr>
                                <w:sz w:val="22"/>
                              </w:rPr>
                              <w:t>vent #</w:t>
                            </w:r>
                            <w:r w:rsidR="000D3C46">
                              <w:rPr>
                                <w:sz w:val="22"/>
                              </w:rPr>
                              <w:t xml:space="preserve"> TBA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459pt;margin-top:441pt;width:180pt;height:1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iZuA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" filled="f" stroked="f">
                <v:textbox>
                  <w:txbxContent>
                    <w:p w:rsidR="00346574" w:rsidRPr="00CC0A9B" w:rsidRDefault="0046744E" w:rsidP="00346574">
                      <w:pPr>
                        <w:pStyle w:val="Signatures"/>
                        <w:rPr>
                          <w:sz w:val="22"/>
                        </w:rPr>
                      </w:pPr>
                      <w:r>
                        <w:rPr>
                          <w:sz w:val="22"/>
                        </w:rPr>
                        <w:t>E</w:t>
                      </w:r>
                      <w:r w:rsidR="00F936EE">
                        <w:rPr>
                          <w:sz w:val="22"/>
                        </w:rPr>
                        <w:t>vent #</w:t>
                      </w:r>
                      <w:r w:rsidR="000D3C46">
                        <w:rPr>
                          <w:sz w:val="22"/>
                        </w:rPr>
                        <w:t xml:space="preserve"> TBA</w:t>
                      </w:r>
                    </w:p>
                  </w:txbxContent>
                </v:textbox>
                <w10:wrap anchorx="page" anchory="page"/>
              </v:shape>
            </w:pict>
          </mc:Fallback>
        </mc:AlternateContent>
      </w:r>
      <w:r w:rsidR="00B15E5F">
        <w:rPr>
          <w:noProof/>
        </w:rPr>
        <w:drawing>
          <wp:anchor distT="0" distB="0" distL="114300" distR="114300" simplePos="0" relativeHeight="251660800" behindDoc="1" locked="1" layoutInCell="1" allowOverlap="1">
            <wp:simplePos x="0" y="0"/>
            <wp:positionH relativeFrom="column">
              <wp:posOffset>1028700</wp:posOffset>
            </wp:positionH>
            <wp:positionV relativeFrom="page">
              <wp:posOffset>5486400</wp:posOffset>
            </wp:positionV>
            <wp:extent cx="2242820" cy="817880"/>
            <wp:effectExtent l="19050" t="0" r="5080" b="0"/>
            <wp:wrapNone/>
            <wp:docPr id="26" name="Picture 26"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g"/>
                    <pic:cNvPicPr>
                      <a:picLocks noChangeAspect="1" noChangeArrowheads="1"/>
                    </pic:cNvPicPr>
                  </pic:nvPicPr>
                  <pic:blipFill>
                    <a:blip r:embed="rId4" cstate="print"/>
                    <a:srcRect r="1680"/>
                    <a:stretch>
                      <a:fillRect/>
                    </a:stretch>
                  </pic:blipFill>
                  <pic:spPr bwMode="auto">
                    <a:xfrm>
                      <a:off x="0" y="0"/>
                      <a:ext cx="2242820" cy="8178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4656" behindDoc="1" locked="0" layoutInCell="0" allowOverlap="1">
                <wp:simplePos x="0" y="0"/>
                <wp:positionH relativeFrom="page">
                  <wp:align>center</wp:align>
                </wp:positionH>
                <wp:positionV relativeFrom="page">
                  <wp:align>center</wp:align>
                </wp:positionV>
                <wp:extent cx="9210675" cy="6834505"/>
                <wp:effectExtent l="2540" t="2540" r="0" b="190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683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26" w:rsidRDefault="00B15E5F">
                            <w:bookmarkStart w:id="0" w:name="_GoBack"/>
                            <w:r>
                              <w:rPr>
                                <w:noProof/>
                              </w:rPr>
                              <w:drawing>
                                <wp:inline distT="0" distB="0" distL="0" distR="0">
                                  <wp:extent cx="9058910" cy="6834505"/>
                                  <wp:effectExtent l="19050" t="0" r="8890" b="0"/>
                                  <wp:docPr id="1" name="Picture 1" descr="highschool_bor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school_border2"/>
                                          <pic:cNvPicPr>
                                            <a:picLocks noChangeAspect="1" noChangeArrowheads="1"/>
                                          </pic:cNvPicPr>
                                        </pic:nvPicPr>
                                        <pic:blipFill>
                                          <a:blip r:embed="rId5"/>
                                          <a:srcRect/>
                                          <a:stretch>
                                            <a:fillRect/>
                                          </a:stretch>
                                        </pic:blipFill>
                                        <pic:spPr bwMode="auto">
                                          <a:xfrm>
                                            <a:off x="0" y="0"/>
                                            <a:ext cx="9058910" cy="6834505"/>
                                          </a:xfrm>
                                          <a:prstGeom prst="rect">
                                            <a:avLst/>
                                          </a:prstGeom>
                                          <a:noFill/>
                                          <a:ln w="9525">
                                            <a:noFill/>
                                            <a:miter lim="800000"/>
                                            <a:headEnd/>
                                            <a:tailEnd/>
                                          </a:ln>
                                        </pic:spPr>
                                      </pic:pic>
                                    </a:graphicData>
                                  </a:graphic>
                                </wp:inline>
                              </w:drawing>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0;margin-top:0;width:725.25pt;height:538.15pt;z-index:-2516618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6I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" o:allowincell="f" filled="f" stroked="f">
                <v:textbox style="mso-fit-shape-to-text:t" inset="0,0,0,0">
                  <w:txbxContent>
                    <w:p w:rsidR="00514E26" w:rsidRDefault="00B15E5F">
                      <w:r>
                        <w:rPr>
                          <w:noProof/>
                        </w:rPr>
                        <w:drawing>
                          <wp:inline distT="0" distB="0" distL="0" distR="0">
                            <wp:extent cx="9058910" cy="6834505"/>
                            <wp:effectExtent l="19050" t="0" r="8890" b="0"/>
                            <wp:docPr id="1" name="Picture 1" descr="highschool_bor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school_border2"/>
                                    <pic:cNvPicPr>
                                      <a:picLocks noChangeAspect="1" noChangeArrowheads="1"/>
                                    </pic:cNvPicPr>
                                  </pic:nvPicPr>
                                  <pic:blipFill>
                                    <a:blip r:embed="rId6"/>
                                    <a:srcRect/>
                                    <a:stretch>
                                      <a:fillRect/>
                                    </a:stretch>
                                  </pic:blipFill>
                                  <pic:spPr bwMode="auto">
                                    <a:xfrm>
                                      <a:off x="0" y="0"/>
                                      <a:ext cx="9058910" cy="6834505"/>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1015365</wp:posOffset>
                </wp:positionH>
                <wp:positionV relativeFrom="paragraph">
                  <wp:posOffset>5124450</wp:posOffset>
                </wp:positionV>
                <wp:extent cx="2552700" cy="0"/>
                <wp:effectExtent l="5715" t="9525" r="13335" b="952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CF77E"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403.5pt" to="280.9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3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" strokecolor="#333" strokeweight=".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5047615</wp:posOffset>
                </wp:positionH>
                <wp:positionV relativeFrom="page">
                  <wp:posOffset>5843905</wp:posOffset>
                </wp:positionV>
                <wp:extent cx="3870325" cy="37719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782" w:rsidRDefault="00346574" w:rsidP="00633422">
                            <w:pPr>
                              <w:pStyle w:val="Signatures"/>
                            </w:pPr>
                            <w:r>
                              <w:t>Health Education Partners</w:t>
                            </w:r>
                          </w:p>
                          <w:p w:rsidR="00346574" w:rsidRPr="00633422" w:rsidRDefault="00346574" w:rsidP="00633422">
                            <w:pPr>
                              <w:pStyle w:val="Signatures"/>
                            </w:pPr>
                            <w:r>
                              <w:t>Provider #</w:t>
                            </w:r>
                            <w:r w:rsidR="00BC2EDC">
                              <w:t xml:space="preserve"> 100538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397.45pt;margin-top:460.15pt;width:304.75pt;height:29.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JIugIAAME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" filled="f" stroked="f">
                <v:textbox style="mso-fit-shape-to-text:t">
                  <w:txbxContent>
                    <w:p w:rsidR="00A25782" w:rsidRDefault="00346574" w:rsidP="00633422">
                      <w:pPr>
                        <w:pStyle w:val="Signatures"/>
                      </w:pPr>
                      <w:r>
                        <w:t>Health Education Partners</w:t>
                      </w:r>
                    </w:p>
                    <w:p w:rsidR="00346574" w:rsidRPr="00633422" w:rsidRDefault="00346574" w:rsidP="00633422">
                      <w:pPr>
                        <w:pStyle w:val="Signatures"/>
                      </w:pPr>
                      <w:r>
                        <w:t>Provider #</w:t>
                      </w:r>
                      <w:r w:rsidR="00BC2EDC">
                        <w:t xml:space="preserve"> 100538</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5086985</wp:posOffset>
                </wp:positionH>
                <wp:positionV relativeFrom="paragraph">
                  <wp:posOffset>5124450</wp:posOffset>
                </wp:positionV>
                <wp:extent cx="2419350" cy="0"/>
                <wp:effectExtent l="10160" t="9525" r="8890" b="952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E861"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5pt,403.5pt" to="591.0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sNEwIAACkEAAAOAAAAZHJzL2Uyb0RvYy54bWysU8uu2yAQ3VfqPyD2ie3EN0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" strokecolor="#333" strokeweight=".5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2264410</wp:posOffset>
                </wp:positionH>
                <wp:positionV relativeFrom="page">
                  <wp:posOffset>1402080</wp:posOffset>
                </wp:positionV>
                <wp:extent cx="5529580" cy="491490"/>
                <wp:effectExtent l="6985" t="1905" r="6985"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609" w:rsidRPr="005700EF" w:rsidRDefault="005700EF" w:rsidP="005700EF">
                            <w:pPr>
                              <w:pStyle w:val="Heading1"/>
                            </w:pPr>
                            <w:r>
                              <w:t>Certificate of Completion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78.3pt;margin-top:110.4pt;width:435.4pt;height:38.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" stroked="f">
                <v:fill opacity="0"/>
                <v:textbox style="mso-fit-shape-to-text:t">
                  <w:txbxContent>
                    <w:p w:rsidR="00CB1609" w:rsidRPr="005700EF" w:rsidRDefault="005700EF" w:rsidP="005700EF">
                      <w:pPr>
                        <w:pStyle w:val="Heading1"/>
                      </w:pPr>
                      <w:r>
                        <w:t>Certificate of Completion</w:t>
                      </w:r>
                    </w:p>
                  </w:txbxContent>
                </v:textbox>
                <w10:wrap anchorx="page" anchory="page"/>
              </v:shape>
            </w:pict>
          </mc:Fallback>
        </mc:AlternateContent>
      </w:r>
    </w:p>
    <w:sectPr w:rsidR="00E96CAF" w:rsidSect="00E96CAF">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yMDQ3NrawNDWyMDJT0lEKTi0uzszPAykwtagFABAw7/otAAAA"/>
  </w:docVars>
  <w:rsids>
    <w:rsidRoot w:val="006224CD"/>
    <w:rsid w:val="00000C5A"/>
    <w:rsid w:val="00001BEA"/>
    <w:rsid w:val="00004D5F"/>
    <w:rsid w:val="0001118F"/>
    <w:rsid w:val="000216ED"/>
    <w:rsid w:val="00021A96"/>
    <w:rsid w:val="00021B00"/>
    <w:rsid w:val="0002349F"/>
    <w:rsid w:val="0002559F"/>
    <w:rsid w:val="00030CCF"/>
    <w:rsid w:val="00030E25"/>
    <w:rsid w:val="00034047"/>
    <w:rsid w:val="00035225"/>
    <w:rsid w:val="00035673"/>
    <w:rsid w:val="00036F5B"/>
    <w:rsid w:val="00037F5E"/>
    <w:rsid w:val="0004068B"/>
    <w:rsid w:val="000461A0"/>
    <w:rsid w:val="00047D45"/>
    <w:rsid w:val="0005320A"/>
    <w:rsid w:val="00057B51"/>
    <w:rsid w:val="00060C2C"/>
    <w:rsid w:val="00062753"/>
    <w:rsid w:val="00065774"/>
    <w:rsid w:val="000670B1"/>
    <w:rsid w:val="00071C88"/>
    <w:rsid w:val="00072D1A"/>
    <w:rsid w:val="0007611B"/>
    <w:rsid w:val="0007659D"/>
    <w:rsid w:val="000771EA"/>
    <w:rsid w:val="00081A01"/>
    <w:rsid w:val="00083370"/>
    <w:rsid w:val="00084218"/>
    <w:rsid w:val="00084688"/>
    <w:rsid w:val="000911E7"/>
    <w:rsid w:val="00095FCF"/>
    <w:rsid w:val="000A0CAF"/>
    <w:rsid w:val="000A2480"/>
    <w:rsid w:val="000A77CF"/>
    <w:rsid w:val="000B1F43"/>
    <w:rsid w:val="000B44BE"/>
    <w:rsid w:val="000B5FEB"/>
    <w:rsid w:val="000B7DCE"/>
    <w:rsid w:val="000C003E"/>
    <w:rsid w:val="000C036C"/>
    <w:rsid w:val="000C182B"/>
    <w:rsid w:val="000C4E2A"/>
    <w:rsid w:val="000C548D"/>
    <w:rsid w:val="000C5982"/>
    <w:rsid w:val="000C5B07"/>
    <w:rsid w:val="000C5D88"/>
    <w:rsid w:val="000C75BE"/>
    <w:rsid w:val="000C790A"/>
    <w:rsid w:val="000D313B"/>
    <w:rsid w:val="000D3C46"/>
    <w:rsid w:val="000D4958"/>
    <w:rsid w:val="000D588C"/>
    <w:rsid w:val="000D64DF"/>
    <w:rsid w:val="000D739C"/>
    <w:rsid w:val="000E1564"/>
    <w:rsid w:val="000E6C69"/>
    <w:rsid w:val="000F0C74"/>
    <w:rsid w:val="000F4EDD"/>
    <w:rsid w:val="000F56C0"/>
    <w:rsid w:val="000F6020"/>
    <w:rsid w:val="000F6689"/>
    <w:rsid w:val="000F7748"/>
    <w:rsid w:val="00100539"/>
    <w:rsid w:val="00101FB0"/>
    <w:rsid w:val="00103759"/>
    <w:rsid w:val="0010479D"/>
    <w:rsid w:val="0010531E"/>
    <w:rsid w:val="001079A6"/>
    <w:rsid w:val="001121F2"/>
    <w:rsid w:val="00113076"/>
    <w:rsid w:val="00113B41"/>
    <w:rsid w:val="001168D9"/>
    <w:rsid w:val="00120048"/>
    <w:rsid w:val="00122FFF"/>
    <w:rsid w:val="0012510A"/>
    <w:rsid w:val="0012631C"/>
    <w:rsid w:val="00127609"/>
    <w:rsid w:val="00130C06"/>
    <w:rsid w:val="0013249C"/>
    <w:rsid w:val="00132E49"/>
    <w:rsid w:val="00133075"/>
    <w:rsid w:val="00137E13"/>
    <w:rsid w:val="001404CF"/>
    <w:rsid w:val="0014338F"/>
    <w:rsid w:val="00143C1E"/>
    <w:rsid w:val="00154012"/>
    <w:rsid w:val="001540DA"/>
    <w:rsid w:val="001611CB"/>
    <w:rsid w:val="001626CB"/>
    <w:rsid w:val="00163A9A"/>
    <w:rsid w:val="00166F52"/>
    <w:rsid w:val="00167728"/>
    <w:rsid w:val="00170AE8"/>
    <w:rsid w:val="00171ADD"/>
    <w:rsid w:val="0017370D"/>
    <w:rsid w:val="001851E1"/>
    <w:rsid w:val="00185689"/>
    <w:rsid w:val="001963FF"/>
    <w:rsid w:val="001A2459"/>
    <w:rsid w:val="001A32DD"/>
    <w:rsid w:val="001A4301"/>
    <w:rsid w:val="001A51E5"/>
    <w:rsid w:val="001A55C5"/>
    <w:rsid w:val="001A6F3B"/>
    <w:rsid w:val="001B0B0A"/>
    <w:rsid w:val="001B248E"/>
    <w:rsid w:val="001B3A48"/>
    <w:rsid w:val="001B5DB2"/>
    <w:rsid w:val="001B7434"/>
    <w:rsid w:val="001C2A4A"/>
    <w:rsid w:val="001C6822"/>
    <w:rsid w:val="001D231F"/>
    <w:rsid w:val="001D507C"/>
    <w:rsid w:val="001D617B"/>
    <w:rsid w:val="001E0782"/>
    <w:rsid w:val="001E13FC"/>
    <w:rsid w:val="001E3F6C"/>
    <w:rsid w:val="001E5754"/>
    <w:rsid w:val="001E704A"/>
    <w:rsid w:val="001F1BDF"/>
    <w:rsid w:val="001F5A5D"/>
    <w:rsid w:val="001F6A87"/>
    <w:rsid w:val="00202896"/>
    <w:rsid w:val="00203373"/>
    <w:rsid w:val="00206C45"/>
    <w:rsid w:val="00207F18"/>
    <w:rsid w:val="00212613"/>
    <w:rsid w:val="00212A8F"/>
    <w:rsid w:val="00212B3C"/>
    <w:rsid w:val="00215BB0"/>
    <w:rsid w:val="00220E29"/>
    <w:rsid w:val="00222539"/>
    <w:rsid w:val="00225E87"/>
    <w:rsid w:val="002361F0"/>
    <w:rsid w:val="00241D42"/>
    <w:rsid w:val="002443F3"/>
    <w:rsid w:val="002473EE"/>
    <w:rsid w:val="002506C2"/>
    <w:rsid w:val="00250F89"/>
    <w:rsid w:val="00254A6D"/>
    <w:rsid w:val="00256491"/>
    <w:rsid w:val="00256DB5"/>
    <w:rsid w:val="002571AB"/>
    <w:rsid w:val="00260405"/>
    <w:rsid w:val="002624E3"/>
    <w:rsid w:val="0026387F"/>
    <w:rsid w:val="00264465"/>
    <w:rsid w:val="0026480E"/>
    <w:rsid w:val="002655F3"/>
    <w:rsid w:val="00266A55"/>
    <w:rsid w:val="00267008"/>
    <w:rsid w:val="00271471"/>
    <w:rsid w:val="00272462"/>
    <w:rsid w:val="00274334"/>
    <w:rsid w:val="002758A7"/>
    <w:rsid w:val="00280545"/>
    <w:rsid w:val="00284054"/>
    <w:rsid w:val="00297E50"/>
    <w:rsid w:val="002A3ACA"/>
    <w:rsid w:val="002A48CA"/>
    <w:rsid w:val="002B1487"/>
    <w:rsid w:val="002B1554"/>
    <w:rsid w:val="002B17F9"/>
    <w:rsid w:val="002C1BBF"/>
    <w:rsid w:val="002C4CEE"/>
    <w:rsid w:val="002C4F54"/>
    <w:rsid w:val="002C6E1A"/>
    <w:rsid w:val="002C7A7A"/>
    <w:rsid w:val="002D0221"/>
    <w:rsid w:val="002E00F9"/>
    <w:rsid w:val="002E0215"/>
    <w:rsid w:val="002E33BE"/>
    <w:rsid w:val="002E469D"/>
    <w:rsid w:val="002E539A"/>
    <w:rsid w:val="002E5779"/>
    <w:rsid w:val="002E5CF0"/>
    <w:rsid w:val="002E63AF"/>
    <w:rsid w:val="002E6560"/>
    <w:rsid w:val="002F0642"/>
    <w:rsid w:val="00300ECA"/>
    <w:rsid w:val="0030381B"/>
    <w:rsid w:val="00304088"/>
    <w:rsid w:val="003055BE"/>
    <w:rsid w:val="0031036A"/>
    <w:rsid w:val="003122FD"/>
    <w:rsid w:val="003170E1"/>
    <w:rsid w:val="00317F30"/>
    <w:rsid w:val="003201C8"/>
    <w:rsid w:val="00320C2E"/>
    <w:rsid w:val="003214CE"/>
    <w:rsid w:val="00322ABA"/>
    <w:rsid w:val="00323704"/>
    <w:rsid w:val="00325396"/>
    <w:rsid w:val="003254AB"/>
    <w:rsid w:val="00327932"/>
    <w:rsid w:val="00331235"/>
    <w:rsid w:val="003321AB"/>
    <w:rsid w:val="00337F5B"/>
    <w:rsid w:val="003404FF"/>
    <w:rsid w:val="003420DF"/>
    <w:rsid w:val="00342C29"/>
    <w:rsid w:val="00344F12"/>
    <w:rsid w:val="00346574"/>
    <w:rsid w:val="0034742F"/>
    <w:rsid w:val="00347CFE"/>
    <w:rsid w:val="00355515"/>
    <w:rsid w:val="0035683E"/>
    <w:rsid w:val="00357A70"/>
    <w:rsid w:val="00361103"/>
    <w:rsid w:val="00361414"/>
    <w:rsid w:val="0037019E"/>
    <w:rsid w:val="003704ED"/>
    <w:rsid w:val="00372464"/>
    <w:rsid w:val="00374659"/>
    <w:rsid w:val="00375D0A"/>
    <w:rsid w:val="00376269"/>
    <w:rsid w:val="00377147"/>
    <w:rsid w:val="003776AB"/>
    <w:rsid w:val="00377DD7"/>
    <w:rsid w:val="003803A8"/>
    <w:rsid w:val="00380B2C"/>
    <w:rsid w:val="00381B93"/>
    <w:rsid w:val="003825F4"/>
    <w:rsid w:val="00384E5E"/>
    <w:rsid w:val="003863F9"/>
    <w:rsid w:val="0039037A"/>
    <w:rsid w:val="00391974"/>
    <w:rsid w:val="00393BE9"/>
    <w:rsid w:val="00396594"/>
    <w:rsid w:val="00396FA7"/>
    <w:rsid w:val="003972AE"/>
    <w:rsid w:val="003A08DD"/>
    <w:rsid w:val="003A1B31"/>
    <w:rsid w:val="003A6B73"/>
    <w:rsid w:val="003B302B"/>
    <w:rsid w:val="003B58BB"/>
    <w:rsid w:val="003B5CA8"/>
    <w:rsid w:val="003B6C53"/>
    <w:rsid w:val="003B7EEA"/>
    <w:rsid w:val="003C2C8F"/>
    <w:rsid w:val="003C310E"/>
    <w:rsid w:val="003C4198"/>
    <w:rsid w:val="003C46DB"/>
    <w:rsid w:val="003D037C"/>
    <w:rsid w:val="003D3528"/>
    <w:rsid w:val="003D3535"/>
    <w:rsid w:val="003D37CA"/>
    <w:rsid w:val="003D38C3"/>
    <w:rsid w:val="003D405C"/>
    <w:rsid w:val="003D4E83"/>
    <w:rsid w:val="003D76E7"/>
    <w:rsid w:val="003E020B"/>
    <w:rsid w:val="003E643C"/>
    <w:rsid w:val="003E6BF1"/>
    <w:rsid w:val="003F2BDF"/>
    <w:rsid w:val="00411D83"/>
    <w:rsid w:val="00416E05"/>
    <w:rsid w:val="00417DD5"/>
    <w:rsid w:val="00422049"/>
    <w:rsid w:val="004229F2"/>
    <w:rsid w:val="00423460"/>
    <w:rsid w:val="00425FEE"/>
    <w:rsid w:val="0042700D"/>
    <w:rsid w:val="0043044B"/>
    <w:rsid w:val="004337BF"/>
    <w:rsid w:val="00442E3B"/>
    <w:rsid w:val="0044441D"/>
    <w:rsid w:val="0045245C"/>
    <w:rsid w:val="00453761"/>
    <w:rsid w:val="004542C0"/>
    <w:rsid w:val="00456056"/>
    <w:rsid w:val="0046260E"/>
    <w:rsid w:val="00464E13"/>
    <w:rsid w:val="00465AE1"/>
    <w:rsid w:val="00466B30"/>
    <w:rsid w:val="0046744E"/>
    <w:rsid w:val="00472E05"/>
    <w:rsid w:val="00473825"/>
    <w:rsid w:val="00473A51"/>
    <w:rsid w:val="00473C6B"/>
    <w:rsid w:val="00473CE8"/>
    <w:rsid w:val="004744F8"/>
    <w:rsid w:val="00475134"/>
    <w:rsid w:val="00476CA6"/>
    <w:rsid w:val="004775A8"/>
    <w:rsid w:val="00480474"/>
    <w:rsid w:val="00480754"/>
    <w:rsid w:val="00481D9B"/>
    <w:rsid w:val="00485AF2"/>
    <w:rsid w:val="004863A2"/>
    <w:rsid w:val="00486D64"/>
    <w:rsid w:val="0048760E"/>
    <w:rsid w:val="00487EF3"/>
    <w:rsid w:val="00490EC3"/>
    <w:rsid w:val="00493C97"/>
    <w:rsid w:val="00493D13"/>
    <w:rsid w:val="0049472D"/>
    <w:rsid w:val="00495504"/>
    <w:rsid w:val="00497A77"/>
    <w:rsid w:val="004A163B"/>
    <w:rsid w:val="004A193A"/>
    <w:rsid w:val="004B1B9F"/>
    <w:rsid w:val="004B2011"/>
    <w:rsid w:val="004C0319"/>
    <w:rsid w:val="004C1262"/>
    <w:rsid w:val="004C1726"/>
    <w:rsid w:val="004C2E2E"/>
    <w:rsid w:val="004C33E5"/>
    <w:rsid w:val="004C3A13"/>
    <w:rsid w:val="004C4B2C"/>
    <w:rsid w:val="004C7C9B"/>
    <w:rsid w:val="004D0121"/>
    <w:rsid w:val="004D21D2"/>
    <w:rsid w:val="004D378E"/>
    <w:rsid w:val="004D51C5"/>
    <w:rsid w:val="004D533D"/>
    <w:rsid w:val="004D5EA3"/>
    <w:rsid w:val="004D7178"/>
    <w:rsid w:val="004E03C6"/>
    <w:rsid w:val="004E08FF"/>
    <w:rsid w:val="004E15B1"/>
    <w:rsid w:val="004F05EC"/>
    <w:rsid w:val="004F377B"/>
    <w:rsid w:val="00500083"/>
    <w:rsid w:val="00500ECE"/>
    <w:rsid w:val="00506361"/>
    <w:rsid w:val="00513E63"/>
    <w:rsid w:val="00514E26"/>
    <w:rsid w:val="00515608"/>
    <w:rsid w:val="0052539B"/>
    <w:rsid w:val="005260DC"/>
    <w:rsid w:val="005272F4"/>
    <w:rsid w:val="00532311"/>
    <w:rsid w:val="005347BD"/>
    <w:rsid w:val="0053514C"/>
    <w:rsid w:val="005361CE"/>
    <w:rsid w:val="0053731B"/>
    <w:rsid w:val="00540F4C"/>
    <w:rsid w:val="0054416C"/>
    <w:rsid w:val="0054569B"/>
    <w:rsid w:val="005459FA"/>
    <w:rsid w:val="00546930"/>
    <w:rsid w:val="005478B4"/>
    <w:rsid w:val="005501D0"/>
    <w:rsid w:val="0055054A"/>
    <w:rsid w:val="00551C65"/>
    <w:rsid w:val="00554449"/>
    <w:rsid w:val="00555231"/>
    <w:rsid w:val="00563A77"/>
    <w:rsid w:val="005661B0"/>
    <w:rsid w:val="005700EF"/>
    <w:rsid w:val="00571BBA"/>
    <w:rsid w:val="005731B7"/>
    <w:rsid w:val="005757E0"/>
    <w:rsid w:val="00581531"/>
    <w:rsid w:val="00582017"/>
    <w:rsid w:val="005823BC"/>
    <w:rsid w:val="00587330"/>
    <w:rsid w:val="00593AD1"/>
    <w:rsid w:val="00597181"/>
    <w:rsid w:val="00597560"/>
    <w:rsid w:val="00597AD8"/>
    <w:rsid w:val="005A0A65"/>
    <w:rsid w:val="005A0C27"/>
    <w:rsid w:val="005A0E33"/>
    <w:rsid w:val="005A1A5A"/>
    <w:rsid w:val="005A1B2E"/>
    <w:rsid w:val="005A53C5"/>
    <w:rsid w:val="005A5430"/>
    <w:rsid w:val="005A6FAB"/>
    <w:rsid w:val="005B0C56"/>
    <w:rsid w:val="005B163B"/>
    <w:rsid w:val="005B322C"/>
    <w:rsid w:val="005B32AD"/>
    <w:rsid w:val="005B3B3F"/>
    <w:rsid w:val="005B3CFC"/>
    <w:rsid w:val="005B78C9"/>
    <w:rsid w:val="005C019D"/>
    <w:rsid w:val="005C049E"/>
    <w:rsid w:val="005C0B9E"/>
    <w:rsid w:val="005C2E07"/>
    <w:rsid w:val="005C509F"/>
    <w:rsid w:val="005C5C51"/>
    <w:rsid w:val="005C7BDF"/>
    <w:rsid w:val="005D0C9F"/>
    <w:rsid w:val="005D1168"/>
    <w:rsid w:val="005D329A"/>
    <w:rsid w:val="005D56D3"/>
    <w:rsid w:val="005D78D6"/>
    <w:rsid w:val="005D7BFD"/>
    <w:rsid w:val="005E06D3"/>
    <w:rsid w:val="005E21F3"/>
    <w:rsid w:val="005E2C3A"/>
    <w:rsid w:val="005E7CB1"/>
    <w:rsid w:val="005F0134"/>
    <w:rsid w:val="005F3011"/>
    <w:rsid w:val="005F5B48"/>
    <w:rsid w:val="006017FA"/>
    <w:rsid w:val="00602BF0"/>
    <w:rsid w:val="0060379F"/>
    <w:rsid w:val="00606C42"/>
    <w:rsid w:val="00607ADB"/>
    <w:rsid w:val="00612FC8"/>
    <w:rsid w:val="0061461F"/>
    <w:rsid w:val="0061561B"/>
    <w:rsid w:val="00615EA6"/>
    <w:rsid w:val="00616D6A"/>
    <w:rsid w:val="00617109"/>
    <w:rsid w:val="00620331"/>
    <w:rsid w:val="00620DD3"/>
    <w:rsid w:val="00621116"/>
    <w:rsid w:val="00622069"/>
    <w:rsid w:val="006223B5"/>
    <w:rsid w:val="006224CD"/>
    <w:rsid w:val="00623BC6"/>
    <w:rsid w:val="00624672"/>
    <w:rsid w:val="00625E5C"/>
    <w:rsid w:val="006260AB"/>
    <w:rsid w:val="00626C8A"/>
    <w:rsid w:val="006303E2"/>
    <w:rsid w:val="00630A61"/>
    <w:rsid w:val="00630F09"/>
    <w:rsid w:val="0063115B"/>
    <w:rsid w:val="00632427"/>
    <w:rsid w:val="00633422"/>
    <w:rsid w:val="006374BB"/>
    <w:rsid w:val="0064145A"/>
    <w:rsid w:val="00642A72"/>
    <w:rsid w:val="00642BAC"/>
    <w:rsid w:val="00642FC9"/>
    <w:rsid w:val="00643B8C"/>
    <w:rsid w:val="00643DF3"/>
    <w:rsid w:val="00647F38"/>
    <w:rsid w:val="00650C83"/>
    <w:rsid w:val="00652FE7"/>
    <w:rsid w:val="006544BB"/>
    <w:rsid w:val="00655E76"/>
    <w:rsid w:val="00661CEB"/>
    <w:rsid w:val="00663538"/>
    <w:rsid w:val="0066453F"/>
    <w:rsid w:val="006660FA"/>
    <w:rsid w:val="006666AB"/>
    <w:rsid w:val="00667625"/>
    <w:rsid w:val="006704B8"/>
    <w:rsid w:val="0067182C"/>
    <w:rsid w:val="00673652"/>
    <w:rsid w:val="006758FE"/>
    <w:rsid w:val="00675DB7"/>
    <w:rsid w:val="00677539"/>
    <w:rsid w:val="00680A41"/>
    <w:rsid w:val="00680EDE"/>
    <w:rsid w:val="00681DBB"/>
    <w:rsid w:val="00681DF1"/>
    <w:rsid w:val="006824D5"/>
    <w:rsid w:val="00685D08"/>
    <w:rsid w:val="00685FE0"/>
    <w:rsid w:val="006871E9"/>
    <w:rsid w:val="006912F3"/>
    <w:rsid w:val="00693B87"/>
    <w:rsid w:val="006967D1"/>
    <w:rsid w:val="006A40AA"/>
    <w:rsid w:val="006A78C5"/>
    <w:rsid w:val="006B1AAC"/>
    <w:rsid w:val="006B26C0"/>
    <w:rsid w:val="006B3DFD"/>
    <w:rsid w:val="006B440C"/>
    <w:rsid w:val="006B722F"/>
    <w:rsid w:val="006B7A44"/>
    <w:rsid w:val="006C1E6B"/>
    <w:rsid w:val="006C7C02"/>
    <w:rsid w:val="006D3C2C"/>
    <w:rsid w:val="006D4306"/>
    <w:rsid w:val="006D565A"/>
    <w:rsid w:val="006D75D2"/>
    <w:rsid w:val="006D7A50"/>
    <w:rsid w:val="006E0CB0"/>
    <w:rsid w:val="006E0DD5"/>
    <w:rsid w:val="006E0E0C"/>
    <w:rsid w:val="006E5A0E"/>
    <w:rsid w:val="006E70B7"/>
    <w:rsid w:val="006E7629"/>
    <w:rsid w:val="006E78D7"/>
    <w:rsid w:val="006E7A5E"/>
    <w:rsid w:val="006F05A2"/>
    <w:rsid w:val="007016A9"/>
    <w:rsid w:val="00702894"/>
    <w:rsid w:val="00710967"/>
    <w:rsid w:val="00711122"/>
    <w:rsid w:val="00711A53"/>
    <w:rsid w:val="00714362"/>
    <w:rsid w:val="00716EB4"/>
    <w:rsid w:val="00720D50"/>
    <w:rsid w:val="00721217"/>
    <w:rsid w:val="00722238"/>
    <w:rsid w:val="007222A4"/>
    <w:rsid w:val="00723247"/>
    <w:rsid w:val="00725BB0"/>
    <w:rsid w:val="0072604C"/>
    <w:rsid w:val="00726D32"/>
    <w:rsid w:val="007321C1"/>
    <w:rsid w:val="007328F7"/>
    <w:rsid w:val="00732C85"/>
    <w:rsid w:val="00734A62"/>
    <w:rsid w:val="0073667B"/>
    <w:rsid w:val="007369BF"/>
    <w:rsid w:val="0073715C"/>
    <w:rsid w:val="00737331"/>
    <w:rsid w:val="00737EE4"/>
    <w:rsid w:val="00744838"/>
    <w:rsid w:val="00745EC4"/>
    <w:rsid w:val="007503A2"/>
    <w:rsid w:val="00750936"/>
    <w:rsid w:val="0075402D"/>
    <w:rsid w:val="00754551"/>
    <w:rsid w:val="00754F13"/>
    <w:rsid w:val="007553FF"/>
    <w:rsid w:val="00756DE6"/>
    <w:rsid w:val="007572B0"/>
    <w:rsid w:val="00761EF2"/>
    <w:rsid w:val="007636DA"/>
    <w:rsid w:val="007651AC"/>
    <w:rsid w:val="007652F2"/>
    <w:rsid w:val="007660B2"/>
    <w:rsid w:val="00766485"/>
    <w:rsid w:val="0077174B"/>
    <w:rsid w:val="00772913"/>
    <w:rsid w:val="00773024"/>
    <w:rsid w:val="00774C70"/>
    <w:rsid w:val="00774F8F"/>
    <w:rsid w:val="00780584"/>
    <w:rsid w:val="00780636"/>
    <w:rsid w:val="00786C52"/>
    <w:rsid w:val="007873D6"/>
    <w:rsid w:val="00787867"/>
    <w:rsid w:val="00791B26"/>
    <w:rsid w:val="007A2199"/>
    <w:rsid w:val="007A531F"/>
    <w:rsid w:val="007B1750"/>
    <w:rsid w:val="007B19B4"/>
    <w:rsid w:val="007C05C7"/>
    <w:rsid w:val="007C3143"/>
    <w:rsid w:val="007C50A2"/>
    <w:rsid w:val="007C7ABC"/>
    <w:rsid w:val="007D20FC"/>
    <w:rsid w:val="007D4059"/>
    <w:rsid w:val="007D6A84"/>
    <w:rsid w:val="007E12DB"/>
    <w:rsid w:val="007E3333"/>
    <w:rsid w:val="007E5895"/>
    <w:rsid w:val="007F149D"/>
    <w:rsid w:val="007F250C"/>
    <w:rsid w:val="007F3C3E"/>
    <w:rsid w:val="007F445F"/>
    <w:rsid w:val="007F4489"/>
    <w:rsid w:val="007F4DFC"/>
    <w:rsid w:val="007F5211"/>
    <w:rsid w:val="007F6859"/>
    <w:rsid w:val="00801A00"/>
    <w:rsid w:val="008048DE"/>
    <w:rsid w:val="00804CC3"/>
    <w:rsid w:val="00807180"/>
    <w:rsid w:val="00807C0A"/>
    <w:rsid w:val="0081174C"/>
    <w:rsid w:val="008121C6"/>
    <w:rsid w:val="00813293"/>
    <w:rsid w:val="00816C8A"/>
    <w:rsid w:val="00820EEC"/>
    <w:rsid w:val="00826614"/>
    <w:rsid w:val="00832555"/>
    <w:rsid w:val="0083550A"/>
    <w:rsid w:val="008418A9"/>
    <w:rsid w:val="00841E5A"/>
    <w:rsid w:val="00844275"/>
    <w:rsid w:val="0084590B"/>
    <w:rsid w:val="00855765"/>
    <w:rsid w:val="0085623E"/>
    <w:rsid w:val="00857319"/>
    <w:rsid w:val="00861F23"/>
    <w:rsid w:val="00862637"/>
    <w:rsid w:val="00867B2A"/>
    <w:rsid w:val="00870D0A"/>
    <w:rsid w:val="00871107"/>
    <w:rsid w:val="00872AAD"/>
    <w:rsid w:val="00872D0C"/>
    <w:rsid w:val="00874F8F"/>
    <w:rsid w:val="008751FD"/>
    <w:rsid w:val="00876C1E"/>
    <w:rsid w:val="008815BA"/>
    <w:rsid w:val="00884BE0"/>
    <w:rsid w:val="00887900"/>
    <w:rsid w:val="00890E79"/>
    <w:rsid w:val="008910D8"/>
    <w:rsid w:val="008931DF"/>
    <w:rsid w:val="00893425"/>
    <w:rsid w:val="008960A9"/>
    <w:rsid w:val="00897194"/>
    <w:rsid w:val="008A0BA6"/>
    <w:rsid w:val="008A27AB"/>
    <w:rsid w:val="008A2FAD"/>
    <w:rsid w:val="008A4061"/>
    <w:rsid w:val="008A4249"/>
    <w:rsid w:val="008C03B0"/>
    <w:rsid w:val="008C4E10"/>
    <w:rsid w:val="008C6BD8"/>
    <w:rsid w:val="008C78C7"/>
    <w:rsid w:val="008D2EB9"/>
    <w:rsid w:val="008D72BC"/>
    <w:rsid w:val="008D7CF4"/>
    <w:rsid w:val="008E0D48"/>
    <w:rsid w:val="008E2247"/>
    <w:rsid w:val="008E23CF"/>
    <w:rsid w:val="008E2C47"/>
    <w:rsid w:val="008E3182"/>
    <w:rsid w:val="008E4A21"/>
    <w:rsid w:val="008E63A6"/>
    <w:rsid w:val="008E699F"/>
    <w:rsid w:val="008F183A"/>
    <w:rsid w:val="008F24EB"/>
    <w:rsid w:val="008F2D80"/>
    <w:rsid w:val="008F68D7"/>
    <w:rsid w:val="008F7E01"/>
    <w:rsid w:val="0090133A"/>
    <w:rsid w:val="00904719"/>
    <w:rsid w:val="00905A29"/>
    <w:rsid w:val="00906832"/>
    <w:rsid w:val="00907796"/>
    <w:rsid w:val="00907FDA"/>
    <w:rsid w:val="0091083D"/>
    <w:rsid w:val="00910B06"/>
    <w:rsid w:val="009110C1"/>
    <w:rsid w:val="00911F8F"/>
    <w:rsid w:val="00913DBD"/>
    <w:rsid w:val="00914AE8"/>
    <w:rsid w:val="00914BE2"/>
    <w:rsid w:val="009165A9"/>
    <w:rsid w:val="00916FA8"/>
    <w:rsid w:val="00920B36"/>
    <w:rsid w:val="0092165C"/>
    <w:rsid w:val="00924B3C"/>
    <w:rsid w:val="009250B5"/>
    <w:rsid w:val="0092545D"/>
    <w:rsid w:val="00925837"/>
    <w:rsid w:val="00926EA5"/>
    <w:rsid w:val="00931FF3"/>
    <w:rsid w:val="00932422"/>
    <w:rsid w:val="00933B77"/>
    <w:rsid w:val="009407CD"/>
    <w:rsid w:val="00940C12"/>
    <w:rsid w:val="00953B24"/>
    <w:rsid w:val="009557F2"/>
    <w:rsid w:val="009561B1"/>
    <w:rsid w:val="009564DE"/>
    <w:rsid w:val="009621F1"/>
    <w:rsid w:val="00962217"/>
    <w:rsid w:val="009711A6"/>
    <w:rsid w:val="009711B5"/>
    <w:rsid w:val="00972970"/>
    <w:rsid w:val="009765B3"/>
    <w:rsid w:val="00976C1C"/>
    <w:rsid w:val="00980D20"/>
    <w:rsid w:val="00981D0C"/>
    <w:rsid w:val="00982BF4"/>
    <w:rsid w:val="00984006"/>
    <w:rsid w:val="00984433"/>
    <w:rsid w:val="009907BC"/>
    <w:rsid w:val="009911E0"/>
    <w:rsid w:val="00992818"/>
    <w:rsid w:val="00995620"/>
    <w:rsid w:val="00996929"/>
    <w:rsid w:val="009A03B0"/>
    <w:rsid w:val="009A141E"/>
    <w:rsid w:val="009A2FE0"/>
    <w:rsid w:val="009A34F6"/>
    <w:rsid w:val="009A3B94"/>
    <w:rsid w:val="009A4A4D"/>
    <w:rsid w:val="009A510D"/>
    <w:rsid w:val="009A5CC4"/>
    <w:rsid w:val="009A73AE"/>
    <w:rsid w:val="009B097A"/>
    <w:rsid w:val="009B1544"/>
    <w:rsid w:val="009B194B"/>
    <w:rsid w:val="009B3A3D"/>
    <w:rsid w:val="009B4935"/>
    <w:rsid w:val="009B63A3"/>
    <w:rsid w:val="009B6C46"/>
    <w:rsid w:val="009C03CA"/>
    <w:rsid w:val="009C21B1"/>
    <w:rsid w:val="009C305D"/>
    <w:rsid w:val="009C6168"/>
    <w:rsid w:val="009C6408"/>
    <w:rsid w:val="009C6C7E"/>
    <w:rsid w:val="009D06B7"/>
    <w:rsid w:val="009D10F7"/>
    <w:rsid w:val="009D2894"/>
    <w:rsid w:val="009D29DD"/>
    <w:rsid w:val="009D2E53"/>
    <w:rsid w:val="009D6022"/>
    <w:rsid w:val="009D6396"/>
    <w:rsid w:val="009D7602"/>
    <w:rsid w:val="009E341A"/>
    <w:rsid w:val="009E7A88"/>
    <w:rsid w:val="009F4F11"/>
    <w:rsid w:val="009F5D4A"/>
    <w:rsid w:val="009F72D6"/>
    <w:rsid w:val="00A009B6"/>
    <w:rsid w:val="00A11A89"/>
    <w:rsid w:val="00A13DC3"/>
    <w:rsid w:val="00A14E36"/>
    <w:rsid w:val="00A16050"/>
    <w:rsid w:val="00A16930"/>
    <w:rsid w:val="00A20FEE"/>
    <w:rsid w:val="00A25782"/>
    <w:rsid w:val="00A25B6E"/>
    <w:rsid w:val="00A25D45"/>
    <w:rsid w:val="00A265B1"/>
    <w:rsid w:val="00A27457"/>
    <w:rsid w:val="00A312A7"/>
    <w:rsid w:val="00A31F9B"/>
    <w:rsid w:val="00A32748"/>
    <w:rsid w:val="00A34AAC"/>
    <w:rsid w:val="00A37ECE"/>
    <w:rsid w:val="00A40018"/>
    <w:rsid w:val="00A4099E"/>
    <w:rsid w:val="00A41B71"/>
    <w:rsid w:val="00A4210E"/>
    <w:rsid w:val="00A44259"/>
    <w:rsid w:val="00A46DD4"/>
    <w:rsid w:val="00A471EB"/>
    <w:rsid w:val="00A47FF6"/>
    <w:rsid w:val="00A55EDE"/>
    <w:rsid w:val="00A5733C"/>
    <w:rsid w:val="00A57A74"/>
    <w:rsid w:val="00A60179"/>
    <w:rsid w:val="00A643E7"/>
    <w:rsid w:val="00A65ADF"/>
    <w:rsid w:val="00A737C0"/>
    <w:rsid w:val="00A748A3"/>
    <w:rsid w:val="00A75C34"/>
    <w:rsid w:val="00A76F14"/>
    <w:rsid w:val="00A800DA"/>
    <w:rsid w:val="00A81CAC"/>
    <w:rsid w:val="00A83E53"/>
    <w:rsid w:val="00A8622E"/>
    <w:rsid w:val="00A87853"/>
    <w:rsid w:val="00A96890"/>
    <w:rsid w:val="00AA08F0"/>
    <w:rsid w:val="00AA118C"/>
    <w:rsid w:val="00AA4B13"/>
    <w:rsid w:val="00AB24AB"/>
    <w:rsid w:val="00AB2B87"/>
    <w:rsid w:val="00AB500C"/>
    <w:rsid w:val="00AB624F"/>
    <w:rsid w:val="00AB7490"/>
    <w:rsid w:val="00AB7E30"/>
    <w:rsid w:val="00AC225C"/>
    <w:rsid w:val="00AC530F"/>
    <w:rsid w:val="00AC58A2"/>
    <w:rsid w:val="00AC5EF4"/>
    <w:rsid w:val="00AD0094"/>
    <w:rsid w:val="00AD133F"/>
    <w:rsid w:val="00AD213F"/>
    <w:rsid w:val="00AD30F6"/>
    <w:rsid w:val="00AD389C"/>
    <w:rsid w:val="00AD41CB"/>
    <w:rsid w:val="00AD6767"/>
    <w:rsid w:val="00AE3620"/>
    <w:rsid w:val="00AE3B8F"/>
    <w:rsid w:val="00AE4677"/>
    <w:rsid w:val="00AE4999"/>
    <w:rsid w:val="00AE6387"/>
    <w:rsid w:val="00AE6A1D"/>
    <w:rsid w:val="00AE7C45"/>
    <w:rsid w:val="00AE7F1A"/>
    <w:rsid w:val="00AF22BC"/>
    <w:rsid w:val="00AF3D29"/>
    <w:rsid w:val="00AF3D47"/>
    <w:rsid w:val="00AF3FDA"/>
    <w:rsid w:val="00AF4BD0"/>
    <w:rsid w:val="00AF5989"/>
    <w:rsid w:val="00AF65CF"/>
    <w:rsid w:val="00B01327"/>
    <w:rsid w:val="00B01683"/>
    <w:rsid w:val="00B018E2"/>
    <w:rsid w:val="00B03088"/>
    <w:rsid w:val="00B0363B"/>
    <w:rsid w:val="00B06E3B"/>
    <w:rsid w:val="00B15078"/>
    <w:rsid w:val="00B15A8F"/>
    <w:rsid w:val="00B15E5F"/>
    <w:rsid w:val="00B168C7"/>
    <w:rsid w:val="00B17F80"/>
    <w:rsid w:val="00B20454"/>
    <w:rsid w:val="00B20BA9"/>
    <w:rsid w:val="00B2716E"/>
    <w:rsid w:val="00B3086E"/>
    <w:rsid w:val="00B31CE1"/>
    <w:rsid w:val="00B3223A"/>
    <w:rsid w:val="00B356F0"/>
    <w:rsid w:val="00B42584"/>
    <w:rsid w:val="00B42E8B"/>
    <w:rsid w:val="00B44722"/>
    <w:rsid w:val="00B47F1F"/>
    <w:rsid w:val="00B51993"/>
    <w:rsid w:val="00B51B9B"/>
    <w:rsid w:val="00B534DE"/>
    <w:rsid w:val="00B5356B"/>
    <w:rsid w:val="00B57686"/>
    <w:rsid w:val="00B62073"/>
    <w:rsid w:val="00B6374C"/>
    <w:rsid w:val="00B709E4"/>
    <w:rsid w:val="00B7251B"/>
    <w:rsid w:val="00B815B8"/>
    <w:rsid w:val="00B855FA"/>
    <w:rsid w:val="00B85C78"/>
    <w:rsid w:val="00B86037"/>
    <w:rsid w:val="00B90B63"/>
    <w:rsid w:val="00B92CDF"/>
    <w:rsid w:val="00BA1055"/>
    <w:rsid w:val="00BA3331"/>
    <w:rsid w:val="00BA35BB"/>
    <w:rsid w:val="00BA39BF"/>
    <w:rsid w:val="00BA4189"/>
    <w:rsid w:val="00BA667B"/>
    <w:rsid w:val="00BB08BB"/>
    <w:rsid w:val="00BB0DA5"/>
    <w:rsid w:val="00BB296D"/>
    <w:rsid w:val="00BB2ECC"/>
    <w:rsid w:val="00BB41E9"/>
    <w:rsid w:val="00BB44FF"/>
    <w:rsid w:val="00BB61F3"/>
    <w:rsid w:val="00BC018A"/>
    <w:rsid w:val="00BC1DF2"/>
    <w:rsid w:val="00BC2EDC"/>
    <w:rsid w:val="00BC50B1"/>
    <w:rsid w:val="00BC6746"/>
    <w:rsid w:val="00BC7284"/>
    <w:rsid w:val="00BC768E"/>
    <w:rsid w:val="00BD24EF"/>
    <w:rsid w:val="00BD27EE"/>
    <w:rsid w:val="00BD28F2"/>
    <w:rsid w:val="00BD2F95"/>
    <w:rsid w:val="00BD77B5"/>
    <w:rsid w:val="00BE02DD"/>
    <w:rsid w:val="00BE0623"/>
    <w:rsid w:val="00BE34CC"/>
    <w:rsid w:val="00BE3577"/>
    <w:rsid w:val="00BE3749"/>
    <w:rsid w:val="00BE4FC8"/>
    <w:rsid w:val="00BE5664"/>
    <w:rsid w:val="00BE77EA"/>
    <w:rsid w:val="00BE7F22"/>
    <w:rsid w:val="00BF563D"/>
    <w:rsid w:val="00BF57DF"/>
    <w:rsid w:val="00BF6AEA"/>
    <w:rsid w:val="00BF7F17"/>
    <w:rsid w:val="00C02B4B"/>
    <w:rsid w:val="00C03C1F"/>
    <w:rsid w:val="00C07703"/>
    <w:rsid w:val="00C10E16"/>
    <w:rsid w:val="00C11E79"/>
    <w:rsid w:val="00C13AE7"/>
    <w:rsid w:val="00C141CE"/>
    <w:rsid w:val="00C151BE"/>
    <w:rsid w:val="00C20BEC"/>
    <w:rsid w:val="00C213CC"/>
    <w:rsid w:val="00C228F1"/>
    <w:rsid w:val="00C3060D"/>
    <w:rsid w:val="00C34111"/>
    <w:rsid w:val="00C40285"/>
    <w:rsid w:val="00C411E1"/>
    <w:rsid w:val="00C41CAC"/>
    <w:rsid w:val="00C45709"/>
    <w:rsid w:val="00C46B35"/>
    <w:rsid w:val="00C50739"/>
    <w:rsid w:val="00C50B51"/>
    <w:rsid w:val="00C5109F"/>
    <w:rsid w:val="00C51474"/>
    <w:rsid w:val="00C564C1"/>
    <w:rsid w:val="00C57239"/>
    <w:rsid w:val="00C57ADC"/>
    <w:rsid w:val="00C60EF2"/>
    <w:rsid w:val="00C61C17"/>
    <w:rsid w:val="00C62A00"/>
    <w:rsid w:val="00C64909"/>
    <w:rsid w:val="00C65ED2"/>
    <w:rsid w:val="00C66AD4"/>
    <w:rsid w:val="00C6705E"/>
    <w:rsid w:val="00C67CBA"/>
    <w:rsid w:val="00C70CDB"/>
    <w:rsid w:val="00C72D11"/>
    <w:rsid w:val="00C739D7"/>
    <w:rsid w:val="00C73DA8"/>
    <w:rsid w:val="00C75119"/>
    <w:rsid w:val="00C757C9"/>
    <w:rsid w:val="00C76016"/>
    <w:rsid w:val="00C7726A"/>
    <w:rsid w:val="00C820A0"/>
    <w:rsid w:val="00C84F96"/>
    <w:rsid w:val="00C861CB"/>
    <w:rsid w:val="00C90730"/>
    <w:rsid w:val="00C9098A"/>
    <w:rsid w:val="00C91BC9"/>
    <w:rsid w:val="00C954BC"/>
    <w:rsid w:val="00C96AB3"/>
    <w:rsid w:val="00C96BBC"/>
    <w:rsid w:val="00C975DB"/>
    <w:rsid w:val="00CA2829"/>
    <w:rsid w:val="00CA325F"/>
    <w:rsid w:val="00CA3D54"/>
    <w:rsid w:val="00CA47E9"/>
    <w:rsid w:val="00CA7E27"/>
    <w:rsid w:val="00CB15A2"/>
    <w:rsid w:val="00CB1609"/>
    <w:rsid w:val="00CB1D26"/>
    <w:rsid w:val="00CB2DB6"/>
    <w:rsid w:val="00CB67DB"/>
    <w:rsid w:val="00CB70F1"/>
    <w:rsid w:val="00CC0A9B"/>
    <w:rsid w:val="00CC0E93"/>
    <w:rsid w:val="00CC227A"/>
    <w:rsid w:val="00CC3FBF"/>
    <w:rsid w:val="00CC48B9"/>
    <w:rsid w:val="00CC5D2B"/>
    <w:rsid w:val="00CC5E6C"/>
    <w:rsid w:val="00CC6954"/>
    <w:rsid w:val="00CD366A"/>
    <w:rsid w:val="00CD3B6D"/>
    <w:rsid w:val="00CD4A24"/>
    <w:rsid w:val="00CD63FF"/>
    <w:rsid w:val="00CD7381"/>
    <w:rsid w:val="00CE202C"/>
    <w:rsid w:val="00CE2F7D"/>
    <w:rsid w:val="00CE4170"/>
    <w:rsid w:val="00CE4733"/>
    <w:rsid w:val="00CE654A"/>
    <w:rsid w:val="00CE70F7"/>
    <w:rsid w:val="00D00E2F"/>
    <w:rsid w:val="00D018FE"/>
    <w:rsid w:val="00D02059"/>
    <w:rsid w:val="00D03A48"/>
    <w:rsid w:val="00D04267"/>
    <w:rsid w:val="00D1277B"/>
    <w:rsid w:val="00D14E33"/>
    <w:rsid w:val="00D17DBA"/>
    <w:rsid w:val="00D21CC6"/>
    <w:rsid w:val="00D224D0"/>
    <w:rsid w:val="00D22F0C"/>
    <w:rsid w:val="00D24AF3"/>
    <w:rsid w:val="00D25234"/>
    <w:rsid w:val="00D33FE0"/>
    <w:rsid w:val="00D3446F"/>
    <w:rsid w:val="00D367F2"/>
    <w:rsid w:val="00D36D45"/>
    <w:rsid w:val="00D377E5"/>
    <w:rsid w:val="00D40052"/>
    <w:rsid w:val="00D43D7F"/>
    <w:rsid w:val="00D454FE"/>
    <w:rsid w:val="00D45F55"/>
    <w:rsid w:val="00D468BD"/>
    <w:rsid w:val="00D46907"/>
    <w:rsid w:val="00D50513"/>
    <w:rsid w:val="00D50DF0"/>
    <w:rsid w:val="00D51EC9"/>
    <w:rsid w:val="00D53289"/>
    <w:rsid w:val="00D54B72"/>
    <w:rsid w:val="00D5716F"/>
    <w:rsid w:val="00D574AC"/>
    <w:rsid w:val="00D57FB4"/>
    <w:rsid w:val="00D60405"/>
    <w:rsid w:val="00D611F3"/>
    <w:rsid w:val="00D61509"/>
    <w:rsid w:val="00D635E1"/>
    <w:rsid w:val="00D63A0D"/>
    <w:rsid w:val="00D64ED0"/>
    <w:rsid w:val="00D660C8"/>
    <w:rsid w:val="00D67704"/>
    <w:rsid w:val="00D70D93"/>
    <w:rsid w:val="00D71027"/>
    <w:rsid w:val="00D73CC9"/>
    <w:rsid w:val="00D763C0"/>
    <w:rsid w:val="00D7773B"/>
    <w:rsid w:val="00D80909"/>
    <w:rsid w:val="00D820A7"/>
    <w:rsid w:val="00D90266"/>
    <w:rsid w:val="00D92F2F"/>
    <w:rsid w:val="00D96093"/>
    <w:rsid w:val="00D96996"/>
    <w:rsid w:val="00D9796E"/>
    <w:rsid w:val="00DA0689"/>
    <w:rsid w:val="00DA54DF"/>
    <w:rsid w:val="00DA5A20"/>
    <w:rsid w:val="00DB302D"/>
    <w:rsid w:val="00DB4BB0"/>
    <w:rsid w:val="00DC0833"/>
    <w:rsid w:val="00DC0C04"/>
    <w:rsid w:val="00DC2B4C"/>
    <w:rsid w:val="00DC490D"/>
    <w:rsid w:val="00DC56C9"/>
    <w:rsid w:val="00DC7963"/>
    <w:rsid w:val="00DD4A5B"/>
    <w:rsid w:val="00DD4EE4"/>
    <w:rsid w:val="00DD5F76"/>
    <w:rsid w:val="00DD6772"/>
    <w:rsid w:val="00DD7E6E"/>
    <w:rsid w:val="00DE1710"/>
    <w:rsid w:val="00DE2E1E"/>
    <w:rsid w:val="00DE409B"/>
    <w:rsid w:val="00DE4A07"/>
    <w:rsid w:val="00DE6AAF"/>
    <w:rsid w:val="00DF0660"/>
    <w:rsid w:val="00DF0E48"/>
    <w:rsid w:val="00DF5A4E"/>
    <w:rsid w:val="00DF6AD8"/>
    <w:rsid w:val="00DF723A"/>
    <w:rsid w:val="00E01328"/>
    <w:rsid w:val="00E03177"/>
    <w:rsid w:val="00E05EF3"/>
    <w:rsid w:val="00E111CA"/>
    <w:rsid w:val="00E14E3E"/>
    <w:rsid w:val="00E15E5D"/>
    <w:rsid w:val="00E306E4"/>
    <w:rsid w:val="00E30AFF"/>
    <w:rsid w:val="00E3461A"/>
    <w:rsid w:val="00E3513A"/>
    <w:rsid w:val="00E357ED"/>
    <w:rsid w:val="00E37942"/>
    <w:rsid w:val="00E37A35"/>
    <w:rsid w:val="00E435A9"/>
    <w:rsid w:val="00E50D17"/>
    <w:rsid w:val="00E51205"/>
    <w:rsid w:val="00E521FF"/>
    <w:rsid w:val="00E540A8"/>
    <w:rsid w:val="00E615AA"/>
    <w:rsid w:val="00E61C8A"/>
    <w:rsid w:val="00E62F47"/>
    <w:rsid w:val="00E6669B"/>
    <w:rsid w:val="00E6799F"/>
    <w:rsid w:val="00E72543"/>
    <w:rsid w:val="00E729FA"/>
    <w:rsid w:val="00E739A5"/>
    <w:rsid w:val="00E7577E"/>
    <w:rsid w:val="00E77C6A"/>
    <w:rsid w:val="00E8065F"/>
    <w:rsid w:val="00E845EB"/>
    <w:rsid w:val="00E84C5C"/>
    <w:rsid w:val="00E868BD"/>
    <w:rsid w:val="00E87993"/>
    <w:rsid w:val="00E94B7C"/>
    <w:rsid w:val="00E96CAF"/>
    <w:rsid w:val="00EA0ED3"/>
    <w:rsid w:val="00EA25B2"/>
    <w:rsid w:val="00EA5410"/>
    <w:rsid w:val="00EA6C50"/>
    <w:rsid w:val="00EB4E24"/>
    <w:rsid w:val="00EB5559"/>
    <w:rsid w:val="00EB5FEA"/>
    <w:rsid w:val="00EB660E"/>
    <w:rsid w:val="00EC0607"/>
    <w:rsid w:val="00EC0E2A"/>
    <w:rsid w:val="00EC2990"/>
    <w:rsid w:val="00EC4F8F"/>
    <w:rsid w:val="00EC58C2"/>
    <w:rsid w:val="00ED0C49"/>
    <w:rsid w:val="00ED1C4A"/>
    <w:rsid w:val="00ED2747"/>
    <w:rsid w:val="00ED376E"/>
    <w:rsid w:val="00ED7DB3"/>
    <w:rsid w:val="00EE08C5"/>
    <w:rsid w:val="00EE0F29"/>
    <w:rsid w:val="00EE3CDC"/>
    <w:rsid w:val="00EE49DB"/>
    <w:rsid w:val="00EF0268"/>
    <w:rsid w:val="00EF065D"/>
    <w:rsid w:val="00EF4E21"/>
    <w:rsid w:val="00EF525A"/>
    <w:rsid w:val="00EF573B"/>
    <w:rsid w:val="00EF6595"/>
    <w:rsid w:val="00EF78D5"/>
    <w:rsid w:val="00F01002"/>
    <w:rsid w:val="00F0119A"/>
    <w:rsid w:val="00F01DCE"/>
    <w:rsid w:val="00F04CD6"/>
    <w:rsid w:val="00F0548A"/>
    <w:rsid w:val="00F06B7B"/>
    <w:rsid w:val="00F11A8E"/>
    <w:rsid w:val="00F13425"/>
    <w:rsid w:val="00F134BB"/>
    <w:rsid w:val="00F15599"/>
    <w:rsid w:val="00F157A7"/>
    <w:rsid w:val="00F20E8C"/>
    <w:rsid w:val="00F245B9"/>
    <w:rsid w:val="00F24D88"/>
    <w:rsid w:val="00F263D3"/>
    <w:rsid w:val="00F305E1"/>
    <w:rsid w:val="00F312F7"/>
    <w:rsid w:val="00F329B8"/>
    <w:rsid w:val="00F37560"/>
    <w:rsid w:val="00F41BD1"/>
    <w:rsid w:val="00F41CF7"/>
    <w:rsid w:val="00F42A3E"/>
    <w:rsid w:val="00F43DB2"/>
    <w:rsid w:val="00F50596"/>
    <w:rsid w:val="00F54135"/>
    <w:rsid w:val="00F554C9"/>
    <w:rsid w:val="00F57C31"/>
    <w:rsid w:val="00F60E5D"/>
    <w:rsid w:val="00F61DBA"/>
    <w:rsid w:val="00F64F75"/>
    <w:rsid w:val="00F65186"/>
    <w:rsid w:val="00F65381"/>
    <w:rsid w:val="00F668A4"/>
    <w:rsid w:val="00F7154D"/>
    <w:rsid w:val="00F73FDD"/>
    <w:rsid w:val="00F74855"/>
    <w:rsid w:val="00F74861"/>
    <w:rsid w:val="00F772CC"/>
    <w:rsid w:val="00F80741"/>
    <w:rsid w:val="00F812AE"/>
    <w:rsid w:val="00F814EF"/>
    <w:rsid w:val="00F834AB"/>
    <w:rsid w:val="00F90331"/>
    <w:rsid w:val="00F91B2C"/>
    <w:rsid w:val="00F936EE"/>
    <w:rsid w:val="00F9701A"/>
    <w:rsid w:val="00FA0BDB"/>
    <w:rsid w:val="00FA1CE2"/>
    <w:rsid w:val="00FA1F8C"/>
    <w:rsid w:val="00FA5514"/>
    <w:rsid w:val="00FA59A2"/>
    <w:rsid w:val="00FA6799"/>
    <w:rsid w:val="00FB26FA"/>
    <w:rsid w:val="00FB5F0C"/>
    <w:rsid w:val="00FC0048"/>
    <w:rsid w:val="00FC1464"/>
    <w:rsid w:val="00FC4F29"/>
    <w:rsid w:val="00FC6329"/>
    <w:rsid w:val="00FC7850"/>
    <w:rsid w:val="00FD07C4"/>
    <w:rsid w:val="00FD198C"/>
    <w:rsid w:val="00FD5A5C"/>
    <w:rsid w:val="00FD64FF"/>
    <w:rsid w:val="00FD7F94"/>
    <w:rsid w:val="00FE2F6C"/>
    <w:rsid w:val="00FE493B"/>
    <w:rsid w:val="00FE4B74"/>
    <w:rsid w:val="00FE6A78"/>
    <w:rsid w:val="00FF0781"/>
    <w:rsid w:val="00FF190A"/>
    <w:rsid w:val="00FF1E4C"/>
    <w:rsid w:val="00FF1FCC"/>
    <w:rsid w:val="00FF36D6"/>
    <w:rsid w:val="00FF3EF0"/>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91a19"/>
    </o:shapedefaults>
    <o:shapelayout v:ext="edit">
      <o:idmap v:ext="edit" data="1"/>
    </o:shapelayout>
  </w:shapeDefaults>
  <w:decimalSymbol w:val="."/>
  <w:listSeparator w:val=","/>
  <w14:docId w14:val="061126E5"/>
  <w15:docId w15:val="{F38D5DB1-C02C-4FA6-A5A3-F67F6FA5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33422"/>
    <w:pPr>
      <w:jc w:val="center"/>
    </w:pPr>
    <w:rPr>
      <w:rFonts w:ascii="Garamond" w:hAnsi="Garamond"/>
      <w:color w:val="333333"/>
      <w:sz w:val="24"/>
    </w:rPr>
  </w:style>
  <w:style w:type="paragraph" w:styleId="Heading1">
    <w:name w:val="heading 1"/>
    <w:basedOn w:val="Normal"/>
    <w:next w:val="Normal"/>
    <w:qFormat/>
    <w:rsid w:val="00633422"/>
    <w:pPr>
      <w:outlineLvl w:val="0"/>
    </w:pPr>
    <w:rPr>
      <w:caps/>
      <w:sz w:val="56"/>
      <w:szCs w:val="56"/>
    </w:rPr>
  </w:style>
  <w:style w:type="paragraph" w:styleId="Heading2">
    <w:name w:val="heading 2"/>
    <w:basedOn w:val="Normal"/>
    <w:next w:val="Normal"/>
    <w:link w:val="Heading2Char"/>
    <w:qFormat/>
    <w:rsid w:val="00633422"/>
    <w:pPr>
      <w:spacing w:before="240" w:after="240"/>
      <w:outlineLvl w:val="1"/>
    </w:pPr>
    <w:rPr>
      <w:sz w:val="72"/>
      <w:szCs w:val="72"/>
    </w:rPr>
  </w:style>
  <w:style w:type="paragraph" w:styleId="Heading3">
    <w:name w:val="heading 3"/>
    <w:basedOn w:val="Normal"/>
    <w:next w:val="Normal"/>
    <w:qFormat/>
    <w:rsid w:val="00633422"/>
    <w:pPr>
      <w:spacing w:before="240" w:after="240"/>
      <w:outlineLvl w:val="2"/>
    </w:pPr>
    <w:rPr>
      <w:cap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s">
    <w:name w:val="Signatures"/>
    <w:basedOn w:val="Normal"/>
    <w:rsid w:val="00633422"/>
    <w:rPr>
      <w:sz w:val="20"/>
    </w:rPr>
  </w:style>
  <w:style w:type="paragraph" w:customStyle="1" w:styleId="Description">
    <w:name w:val="Description"/>
    <w:basedOn w:val="Normal"/>
    <w:rsid w:val="00633422"/>
    <w:pPr>
      <w:spacing w:before="200" w:after="200"/>
    </w:pPr>
    <w:rPr>
      <w:sz w:val="28"/>
      <w:szCs w:val="28"/>
    </w:rPr>
  </w:style>
  <w:style w:type="paragraph" w:customStyle="1" w:styleId="DateYear">
    <w:name w:val="Date &amp; Year"/>
    <w:basedOn w:val="Normal"/>
    <w:rsid w:val="00633422"/>
    <w:pPr>
      <w:spacing w:before="200" w:after="200"/>
    </w:pPr>
    <w:rPr>
      <w:sz w:val="28"/>
      <w:szCs w:val="28"/>
    </w:rPr>
  </w:style>
  <w:style w:type="paragraph" w:customStyle="1" w:styleId="Certificationtext">
    <w:name w:val="Certification text"/>
    <w:basedOn w:val="Normal"/>
    <w:rsid w:val="00633422"/>
    <w:pPr>
      <w:spacing w:before="200" w:after="200"/>
    </w:pPr>
    <w:rPr>
      <w:caps/>
      <w:sz w:val="28"/>
      <w:szCs w:val="28"/>
    </w:rPr>
  </w:style>
  <w:style w:type="paragraph" w:customStyle="1" w:styleId="Seal">
    <w:name w:val="Seal"/>
    <w:basedOn w:val="Normal"/>
    <w:rsid w:val="00633422"/>
    <w:rPr>
      <w:caps/>
      <w:smallCaps/>
    </w:rPr>
  </w:style>
  <w:style w:type="paragraph" w:styleId="BalloonText">
    <w:name w:val="Balloon Text"/>
    <w:basedOn w:val="Normal"/>
    <w:semiHidden/>
    <w:rsid w:val="005E2C3A"/>
    <w:rPr>
      <w:rFonts w:ascii="Tahoma" w:hAnsi="Tahoma" w:cs="Tahoma"/>
      <w:sz w:val="16"/>
      <w:szCs w:val="16"/>
    </w:rPr>
  </w:style>
  <w:style w:type="character" w:customStyle="1" w:styleId="Heading2Char">
    <w:name w:val="Heading 2 Char"/>
    <w:basedOn w:val="DefaultParagraphFont"/>
    <w:link w:val="Heading2"/>
    <w:rsid w:val="00AB7E30"/>
    <w:rPr>
      <w:rFonts w:ascii="Garamond" w:hAnsi="Garamond"/>
      <w:color w:val="333333"/>
      <w:sz w:val="72"/>
      <w:szCs w:val="72"/>
    </w:rPr>
  </w:style>
  <w:style w:type="paragraph" w:customStyle="1" w:styleId="Default">
    <w:name w:val="Default"/>
    <w:rsid w:val="00DF0E48"/>
    <w:pPr>
      <w:autoSpaceDE w:val="0"/>
      <w:autoSpaceDN w:val="0"/>
      <w:adjustRightInd w:val="0"/>
    </w:pPr>
    <w:rPr>
      <w:rFonts w:ascii="Arial" w:hAnsi="Arial" w:cs="Arial"/>
      <w:color w:val="000000"/>
      <w:sz w:val="24"/>
      <w:szCs w:val="24"/>
    </w:rPr>
  </w:style>
  <w:style w:type="table" w:styleId="TableGrid">
    <w:name w:val="Table Grid"/>
    <w:basedOn w:val="TableNormal"/>
    <w:rsid w:val="002D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VG\LOCALS~1\Temp\TCDFC.tmp\High%20school%20diplo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 school diploma</Template>
  <TotalTime>454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Grizzell</dc:creator>
  <cp:keywords/>
  <dc:description/>
  <cp:lastModifiedBy>Jim Grizzell</cp:lastModifiedBy>
  <cp:revision>248</cp:revision>
  <cp:lastPrinted>2017-04-01T01:39:00Z</cp:lastPrinted>
  <dcterms:created xsi:type="dcterms:W3CDTF">2015-10-07T21:17:00Z</dcterms:created>
  <dcterms:modified xsi:type="dcterms:W3CDTF">2017-04-08T17:49:00Z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TC100994841033</vt:lpwstr>
  </property>
</Properties>
</file>